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261" w:rsidRPr="00702D33" w:rsidRDefault="00FF1261" w:rsidP="00FF1261">
      <w:pPr>
        <w:spacing w:after="0" w:line="240" w:lineRule="auto"/>
        <w:rPr>
          <w:rFonts w:ascii="Montserrat" w:hAnsi="Montserrat"/>
          <w:sz w:val="18"/>
          <w:szCs w:val="18"/>
        </w:rPr>
      </w:pPr>
      <w:r w:rsidRPr="00702D33">
        <w:rPr>
          <w:rFonts w:ascii="Montserrat" w:hAnsi="Montserrat"/>
          <w:sz w:val="18"/>
          <w:szCs w:val="18"/>
        </w:rPr>
        <w:t>Señor</w:t>
      </w:r>
    </w:p>
    <w:p w:rsidR="00FF1261" w:rsidRPr="00702D33" w:rsidRDefault="00FF1261" w:rsidP="00FF1261">
      <w:pPr>
        <w:spacing w:after="0" w:line="240" w:lineRule="auto"/>
        <w:rPr>
          <w:rFonts w:ascii="Montserrat" w:hAnsi="Montserrat"/>
          <w:sz w:val="18"/>
          <w:szCs w:val="18"/>
        </w:rPr>
      </w:pPr>
      <w:r w:rsidRPr="00702D33">
        <w:rPr>
          <w:rFonts w:ascii="Montserrat" w:hAnsi="Montserrat"/>
          <w:sz w:val="18"/>
          <w:szCs w:val="18"/>
        </w:rPr>
        <w:t xml:space="preserve">Registrador </w:t>
      </w:r>
    </w:p>
    <w:p w:rsidR="00FF1261" w:rsidRPr="00702D33" w:rsidRDefault="00FF1261" w:rsidP="00FF1261">
      <w:pPr>
        <w:spacing w:after="0" w:line="240" w:lineRule="auto"/>
        <w:rPr>
          <w:rFonts w:ascii="Montserrat" w:hAnsi="Montserrat"/>
          <w:sz w:val="18"/>
          <w:szCs w:val="18"/>
        </w:rPr>
      </w:pPr>
      <w:r w:rsidRPr="00702D33">
        <w:rPr>
          <w:rFonts w:ascii="Montserrat" w:hAnsi="Montserrat"/>
          <w:sz w:val="18"/>
          <w:szCs w:val="18"/>
        </w:rPr>
        <w:t>Registro del Mercado de Valores y Mercancías</w:t>
      </w:r>
    </w:p>
    <w:p w:rsidR="00FF1261" w:rsidRPr="00702D33" w:rsidRDefault="00FF1261" w:rsidP="00FF1261">
      <w:pPr>
        <w:spacing w:after="0" w:line="240" w:lineRule="auto"/>
        <w:rPr>
          <w:rFonts w:ascii="Montserrat" w:hAnsi="Montserrat"/>
          <w:sz w:val="18"/>
          <w:szCs w:val="18"/>
        </w:rPr>
      </w:pPr>
      <w:r w:rsidRPr="00702D33">
        <w:rPr>
          <w:rFonts w:ascii="Montserrat" w:hAnsi="Montserrat"/>
          <w:sz w:val="18"/>
          <w:szCs w:val="18"/>
        </w:rPr>
        <w:t>Ciudad de Guatemala.</w:t>
      </w:r>
    </w:p>
    <w:p w:rsidR="00FF1261" w:rsidRPr="00702D33" w:rsidRDefault="00FF1261" w:rsidP="00FF1261">
      <w:pPr>
        <w:spacing w:line="240" w:lineRule="auto"/>
        <w:rPr>
          <w:rFonts w:ascii="Montserrat" w:hAnsi="Montserrat"/>
          <w:sz w:val="18"/>
          <w:szCs w:val="18"/>
        </w:rPr>
      </w:pPr>
    </w:p>
    <w:p w:rsidR="00FF1261" w:rsidRPr="00702D33" w:rsidRDefault="00FF1261" w:rsidP="00FF1261">
      <w:pPr>
        <w:spacing w:line="240" w:lineRule="auto"/>
        <w:rPr>
          <w:rFonts w:ascii="Montserrat" w:hAnsi="Montserrat"/>
          <w:sz w:val="18"/>
          <w:szCs w:val="18"/>
        </w:rPr>
      </w:pPr>
      <w:r w:rsidRPr="00702D33">
        <w:rPr>
          <w:rFonts w:ascii="Montserrat" w:hAnsi="Montserrat"/>
          <w:sz w:val="18"/>
          <w:szCs w:val="18"/>
        </w:rPr>
        <w:t>Señor Registrador</w:t>
      </w:r>
    </w:p>
    <w:p w:rsidR="00FF1261" w:rsidRPr="00702D33" w:rsidRDefault="00FF1261" w:rsidP="00FF1261">
      <w:pPr>
        <w:spacing w:line="240" w:lineRule="auto"/>
        <w:jc w:val="both"/>
        <w:rPr>
          <w:rFonts w:ascii="Montserrat" w:hAnsi="Montserrat"/>
          <w:sz w:val="18"/>
          <w:szCs w:val="18"/>
        </w:rPr>
      </w:pPr>
      <w:r w:rsidRPr="00702D33">
        <w:rPr>
          <w:rFonts w:ascii="Montserrat" w:hAnsi="Montserrat"/>
          <w:sz w:val="18"/>
          <w:szCs w:val="18"/>
        </w:rPr>
        <w:t xml:space="preserve">En atención a la Circular Informativa número RMVM-02-2019, adjunto la información </w:t>
      </w:r>
      <w:r>
        <w:rPr>
          <w:rFonts w:ascii="Montserrat" w:hAnsi="Montserrat"/>
          <w:sz w:val="18"/>
          <w:szCs w:val="18"/>
        </w:rPr>
        <w:t>S</w:t>
      </w:r>
      <w:r w:rsidRPr="00702D33">
        <w:rPr>
          <w:rFonts w:ascii="Montserrat" w:hAnsi="Montserrat"/>
          <w:sz w:val="18"/>
          <w:szCs w:val="18"/>
        </w:rPr>
        <w:t>olicitada.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093"/>
        <w:gridCol w:w="142"/>
        <w:gridCol w:w="1134"/>
        <w:gridCol w:w="1275"/>
        <w:gridCol w:w="2268"/>
        <w:gridCol w:w="2127"/>
      </w:tblGrid>
      <w:tr w:rsidR="00FF1261" w:rsidRPr="00702D33" w:rsidTr="00CC660B">
        <w:tc>
          <w:tcPr>
            <w:tcW w:w="9039" w:type="dxa"/>
            <w:gridSpan w:val="6"/>
          </w:tcPr>
          <w:p w:rsidR="00FF1261" w:rsidRPr="00FF1261" w:rsidRDefault="00FF1261" w:rsidP="00CC660B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DATOS GENERALES DE LA ENTIDAD</w:t>
            </w:r>
          </w:p>
        </w:tc>
      </w:tr>
      <w:tr w:rsidR="00FF1261" w:rsidRPr="00702D33" w:rsidTr="00CC660B">
        <w:trPr>
          <w:trHeight w:val="432"/>
        </w:trPr>
        <w:tc>
          <w:tcPr>
            <w:tcW w:w="2093" w:type="dxa"/>
            <w:vMerge w:val="restart"/>
            <w:vAlign w:val="center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TIPO DE ENTIDAD Y DENOMINACIÓN</w:t>
            </w:r>
          </w:p>
        </w:tc>
        <w:tc>
          <w:tcPr>
            <w:tcW w:w="1276" w:type="dxa"/>
            <w:gridSpan w:val="2"/>
          </w:tcPr>
          <w:p w:rsidR="00FF1261" w:rsidRPr="00FF1261" w:rsidRDefault="00FF1261" w:rsidP="00CC660B">
            <w:pPr>
              <w:rPr>
                <w:rFonts w:ascii="Montserrat" w:hAnsi="Montserrat"/>
                <w:sz w:val="16"/>
                <w:szCs w:val="16"/>
              </w:rPr>
            </w:pPr>
            <w:r w:rsidRPr="00FF1261">
              <w:rPr>
                <w:rFonts w:ascii="Montserrat" w:hAnsi="Montserrat"/>
                <w:sz w:val="16"/>
                <w:szCs w:val="16"/>
              </w:rPr>
              <w:t xml:space="preserve">Emisor:   </w:t>
            </w:r>
            <w:sdt>
              <w:sdtPr>
                <w:rPr>
                  <w:rFonts w:ascii="Montserrat" w:hAnsi="Montserrat"/>
                  <w:sz w:val="16"/>
                  <w:szCs w:val="16"/>
                </w:rPr>
                <w:id w:val="11998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126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permStart w:id="1222734029" w:edGrp="everyone" w:displacedByCustomXml="next"/>
        <w:bookmarkStart w:id="0" w:name="_GoBack" w:displacedByCustomXml="next"/>
        <w:sdt>
          <w:sdtPr>
            <w:rPr>
              <w:rStyle w:val="Textoennegrita"/>
              <w:rFonts w:ascii="Montserrat" w:hAnsi="Montserrat"/>
              <w:sz w:val="16"/>
              <w:szCs w:val="16"/>
            </w:rPr>
            <w:alias w:val="EMISOR"/>
            <w:tag w:val="EMISOR"/>
            <w:id w:val="926231567"/>
            <w:dropDownList>
              <w:listItem w:displayText="Almacenes y Silos, S.A. " w:value="Almacenes y Silos, S.A. "/>
              <w:listItem w:displayText="Alquileres, S.A. " w:value="Alquileres, S.A. "/>
              <w:listItem w:displayText="Arrendadora Centroamericana, S.A. " w:value="Arrendadora Centroamericana, S.A. "/>
              <w:listItem w:displayText="Arrendadora Lafise de Guatemala, S.A. " w:value="Arrendadora Lafise de Guatemala, S.A. "/>
              <w:listItem w:displayText="Comercial Administradora, S.A." w:value="Comercial Administradora, S.A."/>
              <w:listItem w:displayText="Contecnica, S.A. " w:value="Contecnica, S.A. "/>
              <w:listItem w:displayText="Credomatic de Guatemala, S.A." w:value="Credomatic de Guatemala, S.A."/>
              <w:listItem w:displayText="Fondo de Inversión Inmobiliario Gibraltar , S.A." w:value="Fondo de Inversión Inmobiliario Gibraltar , S.A."/>
              <w:listItem w:displayText="Fondo de Inversión Inmobiliario Los Crestones , S.A." w:value="Fondo de Inversión Inmobiliario Los Crestones , S.A."/>
              <w:listItem w:displayText="G&amp;T Conticredit, S.A." w:value="G&amp;T Conticredit, S.A."/>
              <w:listItem w:displayText="Inversiones Cuneo, S.A." w:value="Inversiones Cuneo, S.A."/>
              <w:listItem w:displayText="Inversiones Hulatex, S.A." w:value="Inversiones Hulatex, S.A."/>
              <w:listItem w:displayText="Inversiones Linoleo, S.A. " w:value="Inversiones Linoleo, S.A. "/>
              <w:listItem w:displayText="Inversiones Preferentes, S.A. " w:value="Inversiones Preferentes, S.A. "/>
              <w:listItem w:displayText="Rentactivos, S.A. " w:value="Rentactivos, S.A. "/>
              <w:listItem w:displayText="Servicios Agropecuarios San Diego, S.A. " w:value="Servicios Agropecuarios San Diego, S.A. "/>
              <w:listItem w:displayText="Sociedad de Inversión Guatemalteca, S.A. " w:value="Sociedad de Inversión Guatemalteca, S.A. "/>
              <w:listItem w:displayText="Tarjetas de Crédito de Occidente, S.A." w:value="Tarjetas de Crédito de Occidente, S.A."/>
              <w:listItem w:displayText="Vista Sociedad de Fondos de Inversión, S.A." w:value="Vista Sociedad de Fondos de Inversión, S.A."/>
              <w:listItem w:displayText="Unilever N.V." w:value="Unilever N.V."/>
              <w:listItem w:displayText="elegir entidad" w:value="elegir entidad"/>
            </w:dropDownList>
          </w:sdtPr>
          <w:sdtEndPr>
            <w:rPr>
              <w:rStyle w:val="Fuentedeprrafopredeter"/>
              <w:b w:val="0"/>
              <w:bCs w:val="0"/>
            </w:rPr>
          </w:sdtEndPr>
          <w:sdtContent>
            <w:tc>
              <w:tcPr>
                <w:tcW w:w="5670" w:type="dxa"/>
                <w:gridSpan w:val="3"/>
              </w:tcPr>
              <w:p w:rsidR="00FF1261" w:rsidRPr="00FF1261" w:rsidRDefault="00C279C3" w:rsidP="00CC660B">
                <w:pPr>
                  <w:rPr>
                    <w:rFonts w:ascii="Montserrat" w:hAnsi="Montserrat"/>
                    <w:sz w:val="16"/>
                    <w:szCs w:val="16"/>
                  </w:rPr>
                </w:pPr>
                <w:r>
                  <w:rPr>
                    <w:rStyle w:val="Textoennegrita"/>
                    <w:rFonts w:ascii="Montserrat" w:hAnsi="Montserrat"/>
                    <w:sz w:val="16"/>
                    <w:szCs w:val="16"/>
                  </w:rPr>
                  <w:t>elegir entidad</w:t>
                </w:r>
              </w:p>
            </w:tc>
          </w:sdtContent>
        </w:sdt>
        <w:permEnd w:id="1222734029" w:displacedByCustomXml="prev"/>
        <w:bookmarkEnd w:id="0" w:displacedByCustomXml="prev"/>
      </w:tr>
      <w:tr w:rsidR="00FF1261" w:rsidRPr="00702D33" w:rsidTr="00CC660B">
        <w:trPr>
          <w:trHeight w:val="436"/>
        </w:trPr>
        <w:tc>
          <w:tcPr>
            <w:tcW w:w="2093" w:type="dxa"/>
            <w:vMerge/>
          </w:tcPr>
          <w:p w:rsidR="00FF1261" w:rsidRPr="00FF1261" w:rsidRDefault="00FF1261" w:rsidP="00CC660B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F1261" w:rsidRPr="00FF1261" w:rsidRDefault="00FF1261" w:rsidP="00CC660B">
            <w:pPr>
              <w:rPr>
                <w:rFonts w:ascii="Montserrat" w:hAnsi="Montserrat"/>
                <w:sz w:val="16"/>
                <w:szCs w:val="16"/>
              </w:rPr>
            </w:pPr>
            <w:r w:rsidRPr="00FF1261">
              <w:rPr>
                <w:rFonts w:ascii="Montserrat" w:hAnsi="Montserrat"/>
                <w:sz w:val="16"/>
                <w:szCs w:val="16"/>
              </w:rPr>
              <w:t xml:space="preserve">Agente:   </w:t>
            </w:r>
            <w:sdt>
              <w:sdtPr>
                <w:rPr>
                  <w:rFonts w:ascii="Montserrat" w:hAnsi="Montserrat"/>
                  <w:sz w:val="16"/>
                  <w:szCs w:val="16"/>
                </w:rPr>
                <w:id w:val="-6203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126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Montserrat" w:hAnsi="Montserrat"/>
              <w:sz w:val="16"/>
              <w:szCs w:val="16"/>
            </w:rPr>
            <w:alias w:val="AGENTE"/>
            <w:tag w:val="AGENTE"/>
            <w:id w:val="1693725990"/>
            <w:showingPlcHdr/>
            <w:dropDownList>
              <w:listItem w:value="Elija un elemento."/>
              <w:listItem w:displayText="Agrovalores, S.A. " w:value="Agrovalores, S.A. "/>
              <w:listItem w:displayText="Aixen International, S.A. " w:value="Aixen International, S.A. "/>
              <w:listItem w:displayText="ARX, S.A." w:value="ARX, S.A."/>
              <w:listItem w:displayText="Asesores Bursátiles de Occidente, S.A. " w:value="Asesores Bursátiles de Occidente, S.A. "/>
              <w:listItem w:displayText="Asesoría en Valores, S.A." w:value="Asesoría en Valores, S.A."/>
              <w:listItem w:displayText="Bac Valores Guatemala, S.A.   " w:value="Bac Valores Guatemala, S.A.   "/>
              <w:listItem w:displayText="Casa de Bolsa de los Trabajadores, S.A." w:value="Casa de Bolsa de los Trabajadores, S.A."/>
              <w:listItem w:displayText="Casa de Bolsa G&amp;T Continental, S.A. " w:value="Casa de Bolsa G&amp;T Continental, S.A. "/>
              <w:listItem w:displayText="Citinversiones, S.A." w:value="Citinversiones, S.A."/>
              <w:listItem w:displayText="Fiva, S.A." w:value="Fiva, S.A."/>
              <w:listItem w:displayText="G&amp;T Contivalores, S.A.  " w:value="G&amp;T Contivalores, S.A.  "/>
              <w:listItem w:displayText="IDC Valores, S.A. " w:value="IDC Valores, S.A. "/>
              <w:listItem w:displayText="Internacional Casa de Bolsa, S.A. " w:value="Internacional Casa de Bolsa, S.A. "/>
              <w:listItem w:displayText="Investra Capital, S.A." w:value="Investra Capital, S.A."/>
              <w:listItem w:displayText="Lafise Valores, S.A. " w:value="Lafise Valores, S.A. "/>
              <w:listItem w:displayText="Mercado de Transacciones, S.A. " w:value="Mercado de Transacciones, S.A. "/>
              <w:listItem w:displayText="Portafolio de Inversiones, S.A." w:value="Portafolio de Inversiones, S.A."/>
              <w:listItem w:displayText="Pursue, S.A." w:value="Pursue, S.A."/>
              <w:listItem w:displayText="Sociedad de Corretaje de Inversiones en Valores, S.A.  " w:value="Sociedad de Corretaje de Inversiones en Valores, S.A.  "/>
              <w:listItem w:displayText="Útil Valor, S.A. " w:value="Útil Valor, S.A. "/>
              <w:listItem w:displayText="Valores Summa S.A." w:value="Valores Summa S.A."/>
              <w:listItem w:displayText="HVC KAPITAL, S.A." w:value="HVC KAPITAL, S.A."/>
              <w:listItem w:displayText="Inversiones Quetro, S.A. " w:value="Inversiones Quetro, S.A. "/>
            </w:dropDownList>
          </w:sdtPr>
          <w:sdtEndPr/>
          <w:sdtContent>
            <w:tc>
              <w:tcPr>
                <w:tcW w:w="5670" w:type="dxa"/>
                <w:gridSpan w:val="3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sz w:val="16"/>
                    <w:szCs w:val="16"/>
                  </w:rPr>
                </w:pPr>
                <w:r w:rsidRPr="00FF1261">
                  <w:rPr>
                    <w:rFonts w:ascii="Montserrat" w:hAnsi="Montserrat"/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FF1261" w:rsidRPr="00702D33" w:rsidTr="00CC660B">
        <w:trPr>
          <w:trHeight w:val="547"/>
        </w:trPr>
        <w:tc>
          <w:tcPr>
            <w:tcW w:w="2093" w:type="dxa"/>
            <w:vAlign w:val="center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DOMICILIO FISCAL</w:t>
            </w:r>
          </w:p>
        </w:tc>
        <w:sdt>
          <w:sdtPr>
            <w:rPr>
              <w:rFonts w:ascii="Montserrat" w:hAnsi="Montserrat"/>
              <w:sz w:val="16"/>
              <w:szCs w:val="16"/>
            </w:rPr>
            <w:id w:val="-1664382628"/>
            <w:showingPlcHdr/>
          </w:sdtPr>
          <w:sdtEndPr/>
          <w:sdtContent>
            <w:permStart w:id="1259219912" w:edGrp="everyone" w:displacedByCustomXml="prev"/>
            <w:tc>
              <w:tcPr>
                <w:tcW w:w="6946" w:type="dxa"/>
                <w:gridSpan w:val="5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1259219912" w:displacedByCustomXml="next"/>
          </w:sdtContent>
        </w:sdt>
      </w:tr>
      <w:tr w:rsidR="00FF1261" w:rsidRPr="00702D33" w:rsidTr="00CC660B">
        <w:tc>
          <w:tcPr>
            <w:tcW w:w="2093" w:type="dxa"/>
            <w:vAlign w:val="center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NÚMERO(S) DE TELÉFONO</w:t>
            </w:r>
          </w:p>
        </w:tc>
        <w:permStart w:id="390542002" w:edGrp="everyone" w:displacedByCustomXml="next"/>
        <w:sdt>
          <w:sdtPr>
            <w:rPr>
              <w:rFonts w:ascii="Montserrat" w:hAnsi="Montserrat"/>
              <w:sz w:val="16"/>
              <w:szCs w:val="16"/>
            </w:rPr>
            <w:id w:val="1210072432"/>
            <w:showingPlcHdr/>
          </w:sdtPr>
          <w:sdtEndPr/>
          <w:sdtContent>
            <w:tc>
              <w:tcPr>
                <w:tcW w:w="2551" w:type="dxa"/>
                <w:gridSpan w:val="3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permEnd w:id="390542002" w:displacedByCustomXml="prev"/>
        <w:permStart w:id="1395674455" w:edGrp="everyone" w:displacedByCustomXml="next"/>
        <w:sdt>
          <w:sdtPr>
            <w:rPr>
              <w:rFonts w:ascii="Montserrat" w:hAnsi="Montserrat"/>
              <w:sz w:val="16"/>
              <w:szCs w:val="16"/>
            </w:rPr>
            <w:id w:val="888385686"/>
            <w:showingPlcHdr/>
          </w:sdtPr>
          <w:sdtEndPr/>
          <w:sdtContent>
            <w:tc>
              <w:tcPr>
                <w:tcW w:w="2268" w:type="dxa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permEnd w:id="1395674455" w:displacedByCustomXml="prev"/>
        <w:sdt>
          <w:sdtPr>
            <w:rPr>
              <w:rFonts w:ascii="Montserrat" w:hAnsi="Montserrat"/>
              <w:sz w:val="16"/>
              <w:szCs w:val="16"/>
            </w:rPr>
            <w:id w:val="-2135392622"/>
            <w:showingPlcHdr/>
          </w:sdtPr>
          <w:sdtEndPr/>
          <w:sdtContent>
            <w:permStart w:id="1590583925" w:edGrp="everyone" w:displacedByCustomXml="prev"/>
            <w:tc>
              <w:tcPr>
                <w:tcW w:w="2127" w:type="dxa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1590583925" w:displacedByCustomXml="next"/>
          </w:sdtContent>
        </w:sdt>
      </w:tr>
      <w:tr w:rsidR="00FF1261" w:rsidRPr="00702D33" w:rsidTr="00CC660B">
        <w:tc>
          <w:tcPr>
            <w:tcW w:w="9039" w:type="dxa"/>
            <w:gridSpan w:val="6"/>
          </w:tcPr>
          <w:p w:rsidR="00FF1261" w:rsidRPr="00FF1261" w:rsidRDefault="00FF1261" w:rsidP="00CC660B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 xml:space="preserve">DATOS DE CONTACTO(S) DIRECTO(S) EN OFICINA DE LA ENTIDAD PARA TRATAR ASPECTOS LEGALES Y ADMINISTRATIVOS </w:t>
            </w:r>
          </w:p>
        </w:tc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FF12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236063374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Fonts w:ascii="Montserrat" w:hAnsi="Montserrat"/>
                    <w:b/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NÚMERO(S) DE TELÉFONO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-1624613376"/>
            <w:showingPlcHdr/>
          </w:sdtPr>
          <w:sdtEndPr/>
          <w:sdtContent>
            <w:permStart w:id="2025733353" w:edGrp="everyone" w:displacedByCustomXml="prev"/>
            <w:tc>
              <w:tcPr>
                <w:tcW w:w="2409" w:type="dxa"/>
                <w:gridSpan w:val="2"/>
              </w:tcPr>
              <w:p w:rsidR="00FF1261" w:rsidRPr="00FF1261" w:rsidRDefault="00FF1261" w:rsidP="00CC660B">
                <w:pPr>
                  <w:jc w:val="center"/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2025733353" w:displacedByCustomXml="next"/>
          </w:sdtContent>
        </w:sdt>
        <w:sdt>
          <w:sdtPr>
            <w:rPr>
              <w:rFonts w:ascii="Montserrat" w:hAnsi="Montserrat"/>
              <w:b/>
              <w:sz w:val="16"/>
              <w:szCs w:val="16"/>
            </w:rPr>
            <w:id w:val="1983880351"/>
            <w:showingPlcHdr/>
          </w:sdtPr>
          <w:sdtEndPr/>
          <w:sdtContent>
            <w:permStart w:id="1607345696" w:edGrp="everyone" w:displacedByCustomXml="prev"/>
            <w:tc>
              <w:tcPr>
                <w:tcW w:w="2268" w:type="dxa"/>
              </w:tcPr>
              <w:p w:rsidR="00FF1261" w:rsidRPr="00FF1261" w:rsidRDefault="00FF1261" w:rsidP="00CC660B">
                <w:pPr>
                  <w:jc w:val="center"/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1607345696" w:displacedByCustomXml="next"/>
          </w:sdtContent>
        </w:sdt>
        <w:sdt>
          <w:sdtPr>
            <w:rPr>
              <w:rFonts w:ascii="Montserrat" w:hAnsi="Montserrat"/>
              <w:b/>
              <w:sz w:val="16"/>
              <w:szCs w:val="16"/>
            </w:rPr>
            <w:id w:val="-390654128"/>
            <w:showingPlcHdr/>
          </w:sdtPr>
          <w:sdtEndPr/>
          <w:sdtContent>
            <w:permStart w:id="1449926289" w:edGrp="everyone" w:displacedByCustomXml="prev"/>
            <w:tc>
              <w:tcPr>
                <w:tcW w:w="2127" w:type="dxa"/>
              </w:tcPr>
              <w:p w:rsidR="00FF1261" w:rsidRPr="00FF1261" w:rsidRDefault="00FF1261" w:rsidP="00CC660B">
                <w:pPr>
                  <w:jc w:val="center"/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1449926289" w:displacedByCustomXml="next"/>
          </w:sdtContent>
        </w:sdt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DIRECCIÓN DE CORREO ELECTRÓNICO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-1294514590"/>
            <w:showingPlcHdr/>
          </w:sdtPr>
          <w:sdtEndPr/>
          <w:sdtContent>
            <w:permStart w:id="5454424" w:edGrp="everyone" w:displacedByCustomXml="prev"/>
            <w:tc>
              <w:tcPr>
                <w:tcW w:w="6804" w:type="dxa"/>
                <w:gridSpan w:val="4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5454424" w:displacedByCustomXml="next"/>
          </w:sdtContent>
        </w:sdt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FF12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-2064010722"/>
            <w:showingPlcHdr/>
          </w:sdtPr>
          <w:sdtEndPr/>
          <w:sdtContent>
            <w:permStart w:id="1894021047" w:edGrp="everyone" w:displacedByCustomXml="prev"/>
            <w:tc>
              <w:tcPr>
                <w:tcW w:w="6804" w:type="dxa"/>
                <w:gridSpan w:val="4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1894021047" w:displacedByCustomXml="next"/>
          </w:sdtContent>
        </w:sdt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NÚMERO(S) DE TELÉFONO</w:t>
            </w:r>
          </w:p>
        </w:tc>
        <w:permStart w:id="359421948" w:edGrp="everyone" w:displacedByCustomXml="next"/>
        <w:sdt>
          <w:sdtPr>
            <w:rPr>
              <w:rFonts w:ascii="Montserrat" w:hAnsi="Montserrat"/>
              <w:b/>
              <w:sz w:val="16"/>
              <w:szCs w:val="16"/>
            </w:rPr>
            <w:id w:val="-1638950164"/>
            <w:showingPlcHdr/>
          </w:sdtPr>
          <w:sdtEndPr/>
          <w:sdtContent>
            <w:tc>
              <w:tcPr>
                <w:tcW w:w="2409" w:type="dxa"/>
                <w:gridSpan w:val="2"/>
              </w:tcPr>
              <w:p w:rsidR="00FF1261" w:rsidRPr="00FF1261" w:rsidRDefault="00FF1261" w:rsidP="00CC660B">
                <w:pPr>
                  <w:jc w:val="center"/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permEnd w:id="359421948" w:displacedByCustomXml="prev"/>
        <w:sdt>
          <w:sdtPr>
            <w:rPr>
              <w:rFonts w:ascii="Montserrat" w:hAnsi="Montserrat"/>
              <w:b/>
              <w:sz w:val="16"/>
              <w:szCs w:val="16"/>
            </w:rPr>
            <w:id w:val="-1428880231"/>
            <w:showingPlcHdr/>
          </w:sdtPr>
          <w:sdtEndPr/>
          <w:sdtContent>
            <w:permStart w:id="26949485" w:edGrp="everyone" w:displacedByCustomXml="prev"/>
            <w:tc>
              <w:tcPr>
                <w:tcW w:w="2268" w:type="dxa"/>
              </w:tcPr>
              <w:p w:rsidR="00FF1261" w:rsidRPr="00FF1261" w:rsidRDefault="00FF1261" w:rsidP="00CC660B">
                <w:pPr>
                  <w:jc w:val="center"/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26949485" w:displacedByCustomXml="next"/>
          </w:sdtContent>
        </w:sdt>
        <w:sdt>
          <w:sdtPr>
            <w:rPr>
              <w:rFonts w:ascii="Montserrat" w:hAnsi="Montserrat"/>
              <w:b/>
              <w:sz w:val="16"/>
              <w:szCs w:val="16"/>
            </w:rPr>
            <w:id w:val="-1696061065"/>
            <w:showingPlcHdr/>
          </w:sdtPr>
          <w:sdtEndPr/>
          <w:sdtContent>
            <w:permStart w:id="906779054" w:edGrp="everyone" w:displacedByCustomXml="prev"/>
            <w:tc>
              <w:tcPr>
                <w:tcW w:w="2127" w:type="dxa"/>
              </w:tcPr>
              <w:p w:rsidR="00FF1261" w:rsidRPr="00FF1261" w:rsidRDefault="00FF1261" w:rsidP="00CC660B">
                <w:pPr>
                  <w:jc w:val="center"/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906779054" w:displacedByCustomXml="next"/>
          </w:sdtContent>
        </w:sdt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DIRECCIÓN DE CORREO ELECTRÓNICO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-81761420"/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F1261" w:rsidRPr="00702D33" w:rsidTr="00CC660B">
        <w:tc>
          <w:tcPr>
            <w:tcW w:w="9039" w:type="dxa"/>
            <w:gridSpan w:val="6"/>
          </w:tcPr>
          <w:p w:rsidR="00FF1261" w:rsidRPr="00FF1261" w:rsidRDefault="00FF1261" w:rsidP="00CC660B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DATOS DE LA(S) PERSONA(S) AUTORIZADA(S) PARA REALIZAR GESTIONES EN LAS OFICINAS DEL REGISTRO DEL MERCADO DE VALORES Y MERCANCÍAS</w:t>
            </w:r>
          </w:p>
        </w:tc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FF12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NOMBRE</w:t>
            </w:r>
          </w:p>
        </w:tc>
        <w:tc>
          <w:tcPr>
            <w:tcW w:w="6804" w:type="dxa"/>
            <w:gridSpan w:val="4"/>
          </w:tcPr>
          <w:p w:rsidR="00FF1261" w:rsidRPr="00FF1261" w:rsidRDefault="00C279C3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sdt>
              <w:sdtPr>
                <w:rPr>
                  <w:rFonts w:ascii="Montserrat" w:hAnsi="Montserrat"/>
                  <w:b/>
                  <w:sz w:val="16"/>
                  <w:szCs w:val="16"/>
                </w:rPr>
                <w:id w:val="-1344169030"/>
                <w:showingPlcHdr/>
              </w:sdtPr>
              <w:sdtEndPr/>
              <w:sdtContent>
                <w:permStart w:id="418585078" w:edGrp="everyone"/>
                <w:r w:rsidR="00FF1261"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  <w:permEnd w:id="418585078"/>
              </w:sdtContent>
            </w:sdt>
          </w:p>
        </w:tc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2090422576"/>
            <w:showingPlcHdr/>
          </w:sdtPr>
          <w:sdtEndPr/>
          <w:sdtContent>
            <w:permStart w:id="247103436" w:edGrp="everyone" w:displacedByCustomXml="prev"/>
            <w:tc>
              <w:tcPr>
                <w:tcW w:w="6804" w:type="dxa"/>
                <w:gridSpan w:val="4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247103436" w:displacedByCustomXml="next"/>
          </w:sdtContent>
        </w:sdt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FF12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-306250734"/>
            <w:showingPlcHdr/>
          </w:sdtPr>
          <w:sdtEndPr/>
          <w:sdtContent>
            <w:permStart w:id="1002465895" w:edGrp="everyone" w:displacedByCustomXml="prev"/>
            <w:tc>
              <w:tcPr>
                <w:tcW w:w="6804" w:type="dxa"/>
                <w:gridSpan w:val="4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1002465895" w:displacedByCustomXml="next"/>
          </w:sdtContent>
        </w:sdt>
      </w:tr>
      <w:tr w:rsidR="00FF1261" w:rsidRPr="00702D33" w:rsidTr="00CC660B">
        <w:tc>
          <w:tcPr>
            <w:tcW w:w="2235" w:type="dxa"/>
            <w:gridSpan w:val="2"/>
            <w:vAlign w:val="center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-1696910830"/>
            <w:showingPlcHdr/>
          </w:sdtPr>
          <w:sdtEndPr/>
          <w:sdtContent>
            <w:permStart w:id="1340670056" w:edGrp="everyone" w:displacedByCustomXml="prev"/>
            <w:tc>
              <w:tcPr>
                <w:tcW w:w="6804" w:type="dxa"/>
                <w:gridSpan w:val="4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1340670056" w:displacedByCustomXml="next"/>
          </w:sdtContent>
        </w:sdt>
      </w:tr>
      <w:tr w:rsidR="00FF1261" w:rsidRPr="00702D33" w:rsidTr="00CC660B">
        <w:tc>
          <w:tcPr>
            <w:tcW w:w="2235" w:type="dxa"/>
            <w:gridSpan w:val="2"/>
          </w:tcPr>
          <w:p w:rsidR="00FF1261" w:rsidRPr="00FF1261" w:rsidRDefault="00FF1261" w:rsidP="00FF12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lastRenderedPageBreak/>
              <w:t>NOMBRE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429245972"/>
            <w:showingPlcHdr/>
          </w:sdtPr>
          <w:sdtEndPr/>
          <w:sdtContent>
            <w:permStart w:id="957419825" w:edGrp="everyone" w:displacedByCustomXml="prev"/>
            <w:tc>
              <w:tcPr>
                <w:tcW w:w="6804" w:type="dxa"/>
                <w:gridSpan w:val="4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957419825" w:displacedByCustomXml="next"/>
          </w:sdtContent>
        </w:sdt>
      </w:tr>
      <w:tr w:rsidR="00FF1261" w:rsidRPr="00702D33" w:rsidTr="00CC660B">
        <w:tc>
          <w:tcPr>
            <w:tcW w:w="2235" w:type="dxa"/>
            <w:gridSpan w:val="2"/>
          </w:tcPr>
          <w:p w:rsidR="00FF1261" w:rsidRPr="00FF1261" w:rsidRDefault="00FF1261" w:rsidP="00CC660B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FF1261">
              <w:rPr>
                <w:rFonts w:ascii="Montserrat" w:hAnsi="Montserrat"/>
                <w:b/>
                <w:sz w:val="16"/>
                <w:szCs w:val="16"/>
              </w:rPr>
              <w:t>NÚMERO DE DPI</w:t>
            </w:r>
          </w:p>
        </w:tc>
        <w:sdt>
          <w:sdtPr>
            <w:rPr>
              <w:rFonts w:ascii="Montserrat" w:hAnsi="Montserrat"/>
              <w:b/>
              <w:sz w:val="16"/>
              <w:szCs w:val="16"/>
            </w:rPr>
            <w:id w:val="1117953807"/>
            <w:showingPlcHdr/>
          </w:sdtPr>
          <w:sdtEndPr/>
          <w:sdtContent>
            <w:permStart w:id="964434329" w:edGrp="everyone" w:displacedByCustomXml="prev"/>
            <w:tc>
              <w:tcPr>
                <w:tcW w:w="6804" w:type="dxa"/>
                <w:gridSpan w:val="4"/>
              </w:tcPr>
              <w:p w:rsidR="00FF1261" w:rsidRPr="00FF1261" w:rsidRDefault="00FF1261" w:rsidP="00CC660B">
                <w:pPr>
                  <w:rPr>
                    <w:rFonts w:ascii="Montserrat" w:hAnsi="Montserrat"/>
                    <w:b/>
                    <w:sz w:val="16"/>
                    <w:szCs w:val="16"/>
                  </w:rPr>
                </w:pPr>
                <w:r w:rsidRPr="00FF1261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aquí para escribir texto.</w:t>
                </w:r>
              </w:p>
            </w:tc>
            <w:permEnd w:id="964434329" w:displacedByCustomXml="next"/>
          </w:sdtContent>
        </w:sdt>
      </w:tr>
    </w:tbl>
    <w:p w:rsidR="00FF1261" w:rsidRPr="00702D33" w:rsidRDefault="00FF1261" w:rsidP="00FF1261">
      <w:pPr>
        <w:rPr>
          <w:rFonts w:ascii="Montserrat" w:hAnsi="Montserrat"/>
          <w:sz w:val="18"/>
          <w:szCs w:val="18"/>
        </w:rPr>
      </w:pPr>
    </w:p>
    <w:p w:rsidR="00FF1261" w:rsidRPr="00702D33" w:rsidRDefault="00FF1261" w:rsidP="00FF1261">
      <w:pPr>
        <w:rPr>
          <w:rFonts w:ascii="Montserrat" w:hAnsi="Montserrat"/>
          <w:sz w:val="18"/>
          <w:szCs w:val="18"/>
        </w:rPr>
      </w:pPr>
      <w:r w:rsidRPr="00702D33">
        <w:rPr>
          <w:rFonts w:ascii="Montserrat" w:hAnsi="Montserrat"/>
          <w:sz w:val="18"/>
          <w:szCs w:val="18"/>
        </w:rPr>
        <w:t>Atentamente,</w:t>
      </w:r>
    </w:p>
    <w:tbl>
      <w:tblPr>
        <w:tblStyle w:val="Tablaconcuadrcula"/>
        <w:tblW w:w="8760" w:type="dxa"/>
        <w:jc w:val="center"/>
        <w:tblLook w:val="04A0" w:firstRow="1" w:lastRow="0" w:firstColumn="1" w:lastColumn="0" w:noHBand="0" w:noVBand="1"/>
      </w:tblPr>
      <w:tblGrid>
        <w:gridCol w:w="5471"/>
        <w:gridCol w:w="3289"/>
      </w:tblGrid>
      <w:tr w:rsidR="00FF1261" w:rsidRPr="00702D33" w:rsidTr="00FF1261">
        <w:trPr>
          <w:trHeight w:val="1215"/>
          <w:jc w:val="center"/>
        </w:trPr>
        <w:tc>
          <w:tcPr>
            <w:tcW w:w="5471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-78288989"/>
              <w:showingPlcHdr/>
            </w:sdtPr>
            <w:sdtEndPr/>
            <w:sdtContent>
              <w:permStart w:id="1108766845" w:edGrp="everyone" w:displacedByCustomXml="prev"/>
              <w:p w:rsidR="00FF1261" w:rsidRPr="00702D33" w:rsidRDefault="00FF1261" w:rsidP="00CC660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702D33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  <w:permEnd w:id="1108766845" w:displacedByCustomXml="next"/>
            </w:sdtContent>
          </w:sdt>
          <w:p w:rsidR="00FF1261" w:rsidRPr="00702D33" w:rsidRDefault="00FF1261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89" w:type="dxa"/>
          </w:tcPr>
          <w:p w:rsidR="00FF1261" w:rsidRPr="00702D33" w:rsidRDefault="00FF1261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F1261" w:rsidRPr="00702D33" w:rsidTr="00FF1261">
        <w:trPr>
          <w:trHeight w:val="404"/>
          <w:jc w:val="center"/>
        </w:trPr>
        <w:tc>
          <w:tcPr>
            <w:tcW w:w="5471" w:type="dxa"/>
          </w:tcPr>
          <w:p w:rsidR="00FF1261" w:rsidRPr="00702D33" w:rsidRDefault="00FF1261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02D33">
              <w:rPr>
                <w:rFonts w:ascii="Montserrat" w:hAnsi="Montserrat"/>
                <w:b/>
                <w:sz w:val="18"/>
                <w:szCs w:val="18"/>
              </w:rPr>
              <w:t>NOMBRE Y FIRMA DE REPRESENTANTE LEGAL</w:t>
            </w:r>
          </w:p>
        </w:tc>
        <w:tc>
          <w:tcPr>
            <w:tcW w:w="3289" w:type="dxa"/>
          </w:tcPr>
          <w:p w:rsidR="00FF1261" w:rsidRPr="00702D33" w:rsidRDefault="00FF1261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02D33">
              <w:rPr>
                <w:rFonts w:ascii="Montserrat" w:hAnsi="Montserrat"/>
                <w:b/>
                <w:sz w:val="18"/>
                <w:szCs w:val="18"/>
              </w:rPr>
              <w:t>SELLO DE LA ENTIDAD</w:t>
            </w:r>
          </w:p>
        </w:tc>
      </w:tr>
    </w:tbl>
    <w:p w:rsidR="00FF1261" w:rsidRPr="00702D33" w:rsidRDefault="00FF1261" w:rsidP="00FF1261">
      <w:pPr>
        <w:rPr>
          <w:rFonts w:ascii="Montserrat" w:hAnsi="Montserrat"/>
          <w:sz w:val="18"/>
          <w:szCs w:val="18"/>
        </w:rPr>
      </w:pPr>
    </w:p>
    <w:p w:rsidR="00DF6559" w:rsidRDefault="00DF6559">
      <w:pPr>
        <w:rPr>
          <w:rFonts w:ascii="Montserrat" w:hAnsi="Montserrat"/>
          <w:sz w:val="21"/>
          <w:szCs w:val="21"/>
        </w:rPr>
      </w:pPr>
    </w:p>
    <w:p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:rsidR="00DF6559" w:rsidRPr="00DF6559" w:rsidRDefault="00DF6559" w:rsidP="00FF1261">
      <w:pPr>
        <w:jc w:val="center"/>
        <w:rPr>
          <w:rFonts w:ascii="Montserrat" w:hAnsi="Montserrat"/>
          <w:sz w:val="21"/>
          <w:szCs w:val="21"/>
        </w:rPr>
      </w:pPr>
    </w:p>
    <w:p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:rsidR="00DF6559" w:rsidRDefault="00DF6559" w:rsidP="00DF6559">
      <w:pPr>
        <w:rPr>
          <w:rFonts w:ascii="Montserrat" w:hAnsi="Montserrat"/>
          <w:sz w:val="21"/>
          <w:szCs w:val="21"/>
        </w:rPr>
      </w:pPr>
    </w:p>
    <w:p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:rsidR="00DF6559" w:rsidRDefault="00DF6559" w:rsidP="00DF6559">
      <w:pPr>
        <w:rPr>
          <w:rFonts w:ascii="Montserrat" w:hAnsi="Montserrat"/>
          <w:sz w:val="21"/>
          <w:szCs w:val="21"/>
        </w:rPr>
      </w:pPr>
    </w:p>
    <w:p w:rsidR="00DF6559" w:rsidRDefault="00DF6559" w:rsidP="00DF6559">
      <w:pPr>
        <w:rPr>
          <w:rFonts w:ascii="Montserrat" w:hAnsi="Montserrat"/>
          <w:sz w:val="21"/>
          <w:szCs w:val="21"/>
        </w:rPr>
      </w:pPr>
    </w:p>
    <w:p w:rsidR="00500E38" w:rsidRPr="00DF6559" w:rsidRDefault="00500E38" w:rsidP="00DF6559">
      <w:pPr>
        <w:jc w:val="right"/>
        <w:rPr>
          <w:rFonts w:ascii="Montserrat" w:hAnsi="Montserrat"/>
          <w:sz w:val="21"/>
          <w:szCs w:val="21"/>
        </w:rPr>
      </w:pPr>
    </w:p>
    <w:sectPr w:rsidR="00500E38" w:rsidRPr="00DF6559" w:rsidSect="004F59C0">
      <w:headerReference w:type="default" r:id="rId7"/>
      <w:footerReference w:type="default" r:id="rId8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D97" w:rsidRDefault="00BF5D97" w:rsidP="005B1EDE">
      <w:r>
        <w:separator/>
      </w:r>
    </w:p>
  </w:endnote>
  <w:endnote w:type="continuationSeparator" w:id="0">
    <w:p w:rsidR="00BF5D97" w:rsidRDefault="00BF5D9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8F" w:rsidRDefault="00621C96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3DE1A043" wp14:editId="13CE0F59">
          <wp:simplePos x="0" y="0"/>
          <wp:positionH relativeFrom="column">
            <wp:posOffset>-1005994</wp:posOffset>
          </wp:positionH>
          <wp:positionV relativeFrom="paragraph">
            <wp:posOffset>-160918</wp:posOffset>
          </wp:positionV>
          <wp:extent cx="7642502" cy="771892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D97" w:rsidRDefault="00BF5D97" w:rsidP="005B1EDE">
      <w:r>
        <w:separator/>
      </w:r>
    </w:p>
  </w:footnote>
  <w:footnote w:type="continuationSeparator" w:id="0">
    <w:p w:rsidR="00BF5D97" w:rsidRDefault="00BF5D9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621C96" w:rsidP="006A050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47471" behindDoc="1" locked="0" layoutInCell="1" allowOverlap="1" wp14:anchorId="5CE2A82E" wp14:editId="7E5ACAF8">
          <wp:simplePos x="0" y="0"/>
          <wp:positionH relativeFrom="column">
            <wp:posOffset>1103345</wp:posOffset>
          </wp:positionH>
          <wp:positionV relativeFrom="paragraph">
            <wp:posOffset>-29845</wp:posOffset>
          </wp:positionV>
          <wp:extent cx="3303075" cy="842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MV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075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013">
      <w:rPr>
        <w:noProof/>
        <w:lang w:eastAsia="es-GT"/>
      </w:rPr>
      <w:drawing>
        <wp:anchor distT="0" distB="0" distL="114300" distR="114300" simplePos="0" relativeHeight="251646446" behindDoc="1" locked="0" layoutInCell="1" allowOverlap="1" wp14:anchorId="7C297943" wp14:editId="5E1DF234">
          <wp:simplePos x="0" y="0"/>
          <wp:positionH relativeFrom="column">
            <wp:posOffset>-1077595</wp:posOffset>
          </wp:positionH>
          <wp:positionV relativeFrom="paragraph">
            <wp:posOffset>-481965</wp:posOffset>
          </wp:positionV>
          <wp:extent cx="7808595" cy="10108565"/>
          <wp:effectExtent l="0" t="0" r="190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hoja-02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10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155F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1269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bmnB8u+VIH8tqKx0TzRJ/Yfzw6zBMvCJWH67LrpawasuDT87dnWU6/LyqOPOQj5QBuv/+tc+9bWAlFj4s7suCw==" w:salt="9RdhqqU3fOuWNXYXRetEU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C8"/>
    <w:rsid w:val="00012013"/>
    <w:rsid w:val="00040D3E"/>
    <w:rsid w:val="000B3D02"/>
    <w:rsid w:val="000C791E"/>
    <w:rsid w:val="000E2BDD"/>
    <w:rsid w:val="00112832"/>
    <w:rsid w:val="00131D13"/>
    <w:rsid w:val="001C2B51"/>
    <w:rsid w:val="0025259B"/>
    <w:rsid w:val="002C0318"/>
    <w:rsid w:val="002D7D03"/>
    <w:rsid w:val="002E3395"/>
    <w:rsid w:val="003162EE"/>
    <w:rsid w:val="00317964"/>
    <w:rsid w:val="003510C8"/>
    <w:rsid w:val="0037755D"/>
    <w:rsid w:val="003C3168"/>
    <w:rsid w:val="004C0FD2"/>
    <w:rsid w:val="004C3B2D"/>
    <w:rsid w:val="004C5A6F"/>
    <w:rsid w:val="004F59C0"/>
    <w:rsid w:val="00500E38"/>
    <w:rsid w:val="00522B02"/>
    <w:rsid w:val="005232ED"/>
    <w:rsid w:val="00534624"/>
    <w:rsid w:val="005B1EDE"/>
    <w:rsid w:val="005C55CB"/>
    <w:rsid w:val="005C71A3"/>
    <w:rsid w:val="00621C96"/>
    <w:rsid w:val="006610FA"/>
    <w:rsid w:val="006640E7"/>
    <w:rsid w:val="006A050A"/>
    <w:rsid w:val="006A5A7C"/>
    <w:rsid w:val="00722912"/>
    <w:rsid w:val="007259F1"/>
    <w:rsid w:val="007D2A40"/>
    <w:rsid w:val="007F0C21"/>
    <w:rsid w:val="007F5F80"/>
    <w:rsid w:val="007F6F35"/>
    <w:rsid w:val="00801937"/>
    <w:rsid w:val="00806B4C"/>
    <w:rsid w:val="00895EB3"/>
    <w:rsid w:val="008D5464"/>
    <w:rsid w:val="00900A16"/>
    <w:rsid w:val="00911F98"/>
    <w:rsid w:val="00932B1C"/>
    <w:rsid w:val="00932BFA"/>
    <w:rsid w:val="009726ED"/>
    <w:rsid w:val="009A01F8"/>
    <w:rsid w:val="009C3DE2"/>
    <w:rsid w:val="00A35A33"/>
    <w:rsid w:val="00AC70ED"/>
    <w:rsid w:val="00B14EC2"/>
    <w:rsid w:val="00B338E6"/>
    <w:rsid w:val="00BC0392"/>
    <w:rsid w:val="00BD11C4"/>
    <w:rsid w:val="00BF5D97"/>
    <w:rsid w:val="00C279C3"/>
    <w:rsid w:val="00C73C45"/>
    <w:rsid w:val="00C81DC5"/>
    <w:rsid w:val="00D04139"/>
    <w:rsid w:val="00D10C97"/>
    <w:rsid w:val="00D20C8F"/>
    <w:rsid w:val="00D713A9"/>
    <w:rsid w:val="00D856C3"/>
    <w:rsid w:val="00DA7D4A"/>
    <w:rsid w:val="00DD6572"/>
    <w:rsid w:val="00DF6559"/>
    <w:rsid w:val="00E31CF7"/>
    <w:rsid w:val="00E4011D"/>
    <w:rsid w:val="00E42965"/>
    <w:rsid w:val="00EA3F6D"/>
    <w:rsid w:val="00EB1B7A"/>
    <w:rsid w:val="00EC16DA"/>
    <w:rsid w:val="00F146E8"/>
    <w:rsid w:val="00F14F09"/>
    <w:rsid w:val="00FC1ABA"/>
    <w:rsid w:val="00FD4933"/>
    <w:rsid w:val="00FF1261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FD2E83E-AD73-44F8-9E29-6451E26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261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59"/>
    <w:rsid w:val="00FF12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F1261"/>
    <w:rPr>
      <w:color w:val="808080"/>
    </w:rPr>
  </w:style>
  <w:style w:type="character" w:styleId="Textoennegrita">
    <w:name w:val="Strong"/>
    <w:basedOn w:val="Fuentedeprrafopredeter"/>
    <w:uiPriority w:val="22"/>
    <w:qFormat/>
    <w:rsid w:val="00FF1261"/>
    <w:rPr>
      <w:b/>
      <w:bCs/>
    </w:rPr>
  </w:style>
  <w:style w:type="paragraph" w:styleId="Prrafodelista">
    <w:name w:val="List Paragraph"/>
    <w:basedOn w:val="Normal"/>
    <w:uiPriority w:val="34"/>
    <w:qFormat/>
    <w:rsid w:val="00FF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MVM%202020\oficios\Papel%20membretado%20nuevo.doc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nuevo.docx</Template>
  <TotalTime>10</TotalTime>
  <Pages>2</Pages>
  <Words>253</Words>
  <Characters>1394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Analy Cabrera Oliva</dc:creator>
  <cp:lastModifiedBy>Mónica Analy Cabrera Oliva</cp:lastModifiedBy>
  <cp:revision>5</cp:revision>
  <cp:lastPrinted>2020-01-22T16:42:00Z</cp:lastPrinted>
  <dcterms:created xsi:type="dcterms:W3CDTF">2020-08-04T19:34:00Z</dcterms:created>
  <dcterms:modified xsi:type="dcterms:W3CDTF">2020-08-04T19:50:00Z</dcterms:modified>
</cp:coreProperties>
</file>