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2D0B" w14:textId="77777777" w:rsidR="00DF6559" w:rsidRDefault="004B03B5">
      <w:pPr>
        <w:rPr>
          <w:rFonts w:ascii="Montserrat" w:hAnsi="Montserrat"/>
          <w:sz w:val="21"/>
          <w:szCs w:val="21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9E43" wp14:editId="01172E03">
                <wp:simplePos x="0" y="0"/>
                <wp:positionH relativeFrom="margin">
                  <wp:align>left</wp:align>
                </wp:positionH>
                <wp:positionV relativeFrom="paragraph">
                  <wp:posOffset>1463</wp:posOffset>
                </wp:positionV>
                <wp:extent cx="5676899" cy="508884"/>
                <wp:effectExtent l="0" t="0" r="635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899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96CD" w14:textId="77777777" w:rsidR="004B03B5" w:rsidRPr="00F05725" w:rsidRDefault="004B03B5" w:rsidP="004B03B5">
                            <w:pPr>
                              <w:ind w:right="86"/>
                              <w:jc w:val="center"/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05725"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FORMULARIO DE ADHESIÓN VOLUNTARIA A LAS COMUNICACIONES ELECTRÓNICAS DEL REGISTRO DEL MERCADO DE VALORES Y MERCANCIAS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9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1pt;width:447pt;height:40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" stroked="f">
                <v:textbox>
                  <w:txbxContent>
                    <w:p w14:paraId="547B96CD" w14:textId="77777777" w:rsidR="004B03B5" w:rsidRPr="00F05725" w:rsidRDefault="004B03B5" w:rsidP="004B03B5">
                      <w:pPr>
                        <w:ind w:right="86"/>
                        <w:jc w:val="center"/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05725"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  <w:t>FORMULARIO DE ADHESIÓN VOLUNTARIA A LAS COMUNICACIONES ELECTRÓNICAS DEL REGISTRO DEL MERCADO DE VALORES Y MERCANCIAS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526DE" w14:textId="77777777"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14:paraId="0E23ECC8" w14:textId="77777777" w:rsidR="004B03B5" w:rsidRPr="003E4379" w:rsidRDefault="004B03B5" w:rsidP="004B03B5">
      <w:pPr>
        <w:spacing w:after="0" w:line="360" w:lineRule="auto"/>
        <w:ind w:right="49"/>
        <w:rPr>
          <w:rFonts w:ascii="Century Gothic" w:hAnsi="Century Gothic"/>
        </w:rPr>
      </w:pPr>
      <w:r w:rsidRPr="00D63924">
        <w:rPr>
          <w:rFonts w:ascii="Montserrat" w:hAnsi="Montserrat"/>
          <w:sz w:val="18"/>
          <w:szCs w:val="18"/>
        </w:rPr>
        <w:t>Señor</w:t>
      </w:r>
    </w:p>
    <w:p w14:paraId="133F5A59" w14:textId="728D8D52" w:rsidR="004B03B5" w:rsidRPr="00D63924" w:rsidRDefault="004B03B5" w:rsidP="004B03B5">
      <w:pPr>
        <w:pStyle w:val="TableParagraph"/>
        <w:spacing w:line="360" w:lineRule="auto"/>
        <w:ind w:right="49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Registrador</w:t>
      </w:r>
    </w:p>
    <w:p w14:paraId="0079C9D3" w14:textId="03B82865" w:rsidR="004B03B5" w:rsidRPr="00D63924" w:rsidRDefault="004B03B5" w:rsidP="004B03B5">
      <w:pPr>
        <w:pStyle w:val="TableParagraph"/>
        <w:spacing w:line="360" w:lineRule="auto"/>
        <w:ind w:right="49"/>
        <w:jc w:val="bot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Registro del Mercado de Valores y Mercancías</w:t>
      </w:r>
    </w:p>
    <w:p w14:paraId="5B404DB0" w14:textId="501354C7"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 w:line="360" w:lineRule="auto"/>
        <w:ind w:right="49"/>
        <w:jc w:val="both"/>
        <w:rPr>
          <w:rFonts w:ascii="Montserrat" w:hAnsi="Montserrat" w:cs="Arial"/>
          <w:sz w:val="18"/>
          <w:szCs w:val="18"/>
        </w:rPr>
      </w:pPr>
      <w:r w:rsidRPr="00D63924">
        <w:rPr>
          <w:rFonts w:ascii="Montserrat" w:hAnsi="Montserrat" w:cs="Arial"/>
          <w:sz w:val="18"/>
          <w:szCs w:val="18"/>
        </w:rPr>
        <w:t xml:space="preserve">Yo, </w:t>
      </w:r>
      <w:sdt>
        <w:sdtPr>
          <w:rPr>
            <w:rFonts w:ascii="Montserrat" w:hAnsi="Montserrat" w:cs="Arial"/>
            <w:sz w:val="18"/>
            <w:szCs w:val="18"/>
          </w:rPr>
          <w:alias w:val="Nombre de representante legal"/>
          <w:tag w:val="Nombre de representante legal"/>
          <w:id w:val="2123955341"/>
          <w:placeholder>
            <w:docPart w:val="4AE9E081C8B5458B95BE7951831B50D7"/>
          </w:placeholder>
          <w:showingPlcHdr/>
        </w:sdtPr>
        <w:sdtEndPr/>
        <w:sdtContent>
          <w:permStart w:id="407853535" w:edGrp="everyone"/>
          <w:r w:rsidR="00456C4B"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  <w:permEnd w:id="40785353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</w:t>
      </w:r>
      <w:r w:rsidRPr="00D63924">
        <w:rPr>
          <w:rFonts w:ascii="Montserrat" w:hAnsi="Montserrat" w:cs="Arial"/>
          <w:spacing w:val="-12"/>
          <w:sz w:val="18"/>
          <w:szCs w:val="18"/>
        </w:rPr>
        <w:t xml:space="preserve">me </w:t>
      </w:r>
      <w:r w:rsidRPr="00D63924">
        <w:rPr>
          <w:rFonts w:ascii="Montserrat" w:hAnsi="Montserrat" w:cs="Arial"/>
          <w:sz w:val="18"/>
          <w:szCs w:val="18"/>
        </w:rPr>
        <w:t>identifico</w:t>
      </w:r>
      <w:r w:rsidRPr="00D63924">
        <w:rPr>
          <w:rFonts w:ascii="Montserrat" w:hAnsi="Montserrat" w:cs="Arial"/>
          <w:spacing w:val="3"/>
          <w:sz w:val="18"/>
          <w:szCs w:val="18"/>
        </w:rPr>
        <w:t xml:space="preserve"> </w:t>
      </w:r>
      <w:r w:rsidRPr="00D63924">
        <w:rPr>
          <w:rFonts w:ascii="Montserrat" w:hAnsi="Montserrat" w:cs="Arial"/>
          <w:sz w:val="18"/>
          <w:szCs w:val="18"/>
        </w:rPr>
        <w:t xml:space="preserve">con Documento Personal de Identificación con Código Único de Identificación/ Pasaporte </w:t>
      </w:r>
      <w:sdt>
        <w:sdtPr>
          <w:rPr>
            <w:rFonts w:ascii="Montserrat" w:hAnsi="Montserrat" w:cs="Arial"/>
            <w:sz w:val="18"/>
            <w:szCs w:val="18"/>
          </w:rPr>
          <w:alias w:val="DPI/Pasaporte"/>
          <w:tag w:val="DPI/Pasaporte"/>
          <w:id w:val="763191119"/>
          <w:placeholder>
            <w:docPart w:val="7DB323AB223A40538CDA8964ABA2F27E"/>
          </w:placeholder>
          <w:showingPlcHdr/>
        </w:sdtPr>
        <w:sdtEndPr/>
        <w:sdtContent>
          <w:permStart w:id="2137028248" w:edGrp="everyone"/>
          <w:r w:rsidR="00456C4B"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  <w:permEnd w:id="2137028248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por este medio en mi calidad de Representante Legal de la entidad </w:t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sdt>
        <w:sdtPr>
          <w:rPr>
            <w:rFonts w:ascii="Montserrat" w:hAnsi="Montserrat" w:cs="Arial"/>
            <w:sz w:val="18"/>
            <w:szCs w:val="18"/>
          </w:rPr>
          <w:alias w:val="Nombre de la entidad"/>
          <w:tag w:val="Nombre de la entidad"/>
          <w:id w:val="372275831"/>
          <w:placeholder>
            <w:docPart w:val="BAA8C4D6A27C4B7184F4C712E99DD913"/>
          </w:placeholder>
          <w:showingPlcHdr/>
          <w:dropDownList>
            <w:listItem w:value="Elija un elemento."/>
            <w:listItem w:displayText="Bolsa de Valores Nacional, S. A." w:value="Bolsa de Valores Nacional, S. A."/>
            <w:listItem w:displayText="Agrovalores, S.A" w:value="Agrovalores, S.A"/>
            <w:listItem w:displayText="Aixen International, S.A. " w:value="Aixen International, S.A. "/>
            <w:listItem w:displayText="ARX, S.A." w:value="ARX, S.A."/>
            <w:listItem w:displayText="Asesores Bursátiles de Occidente, S.A." w:value="Asesores Bursátiles de Occidente, S.A."/>
            <w:listItem w:displayText="Asesoría en Valores, S.A" w:value="Asesoría en Valores, S.A"/>
            <w:listItem w:displayText="Bac Valores Guatemala, S.A.   " w:value="Bac Valores Guatemala, S.A.   "/>
            <w:listItem w:displayText="Casa de Bolsa de los Trabajadores, S.A." w:value="Casa de Bolsa de los Trabajadores, S.A."/>
            <w:listItem w:displayText="Casa de Bolsa G&amp;T Continental, S.A. " w:value="Casa de Bolsa G&amp;T Continental, S.A. "/>
            <w:listItem w:displayText="Citinversiones, S.A." w:value="Citinversiones, S.A."/>
            <w:listItem w:displayText="Fiva, S.A." w:value="Fiva, S.A."/>
            <w:listItem w:displayText="GDI Valores, S.A." w:value="GDI Valores, S.A."/>
            <w:listItem w:displayText="G&amp;T Contivalores, S.A.  " w:value="G&amp;T Contivalores, S.A.  "/>
            <w:listItem w:displayText="HVC Kapital, S.A." w:value="HVC Kapital, S.A."/>
            <w:listItem w:displayText="IDC Valores, S.A" w:value="IDC Valores, S.A"/>
            <w:listItem w:displayText="Internacional Casa de Bolsa, S.A. " w:value="Internacional Casa de Bolsa, S.A. "/>
            <w:listItem w:displayText="Investra Capital, S.A." w:value="Investra Capital, S.A."/>
            <w:listItem w:displayText="Lafise Valores, S.A" w:value="Lafise Valores, S.A"/>
            <w:listItem w:displayText="Mercado de Transacciones, S.A. " w:value="Mercado de Transacciones, S.A. "/>
            <w:listItem w:displayText="Portafolio de Inversiones, S.A." w:value="Portafolio de Inversiones, S.A."/>
            <w:listItem w:displayText="Pursue, S.A." w:value="Pursue, S.A."/>
            <w:listItem w:displayText="Util Valor, S.A" w:value="Util Valor, S.A"/>
            <w:listItem w:displayText="Valores CMI, S.A." w:value="Valores CMI, S.A."/>
            <w:listItem w:displayText="Valores Suma S.A." w:value="Valores Suma S.A."/>
            <w:listItem w:displayText="Almacenes y Silos, S.A." w:value="Almacenes y Silos, S.A."/>
            <w:listItem w:displayText="Arrendadora Centroamericana, S.A. " w:value="Arrendadora Centroamericana, S.A. "/>
            <w:listItem w:displayText="Arrend Leasing, S.A.  " w:value="Arrend Leasing, S.A.  "/>
            <w:listItem w:displayText="Arrendadora Lafise de Guatemala, S.A. " w:value="Arrendadora Lafise de Guatemala, S.A. "/>
            <w:listItem w:displayText="Credomatic de Guatemala, S.A." w:value="Credomatic de Guatemala, S.A."/>
            <w:listItem w:displayText="Contecnica, S.A. " w:value="Contecnica, S.A. "/>
            <w:listItem w:displayText="Fondo de Inversión Inmobiliario Gibraltar" w:value="Fondo de Inversión Inmobiliario Gibraltar"/>
            <w:listItem w:displayText="Fondo de Inversión Inmobiliario Los Crestones " w:value="Fondo de Inversión Inmobiliario Los Crestones "/>
            <w:listItem w:displayText="Fondo de Inversión Inmobiliario Vista" w:value="Fondo de Inversión Inmobiliario Vista"/>
            <w:listItem w:displayText="G&amp;T Conticredit, S.A." w:value="G&amp;T Conticredit, S.A."/>
            <w:listItem w:displayText="ID Capital Worldwide, S.A." w:value="ID Capital Worldwide, S.A."/>
            <w:listItem w:displayText="Inmobiliaria Pradera Xela, S.A. " w:value="Inmobiliaria Pradera Xela, S.A. "/>
            <w:listItem w:displayText="Inversiones Cuneo, S.A." w:value="Inversiones Cuneo, S.A."/>
            <w:listItem w:displayText="Inversiones Hulatex, S.A." w:value="Inversiones Hulatex, S.A."/>
            <w:listItem w:displayText="Inversiones Linoleo, S.A." w:value="Inversiones Linoleo, S.A."/>
            <w:listItem w:displayText="Inversiones Preferentes, S.A." w:value="Inversiones Preferentes, S.A."/>
            <w:listItem w:displayText="Servicios Agropecuarios San Diego, S.A. " w:value="Servicios Agropecuarios San Diego, S.A. "/>
            <w:listItem w:displayText="Sociedad de Inversión Guatemalteca, S.A. de C.V." w:value="Sociedad de Inversión Guatemalteca, S.A. de C.V."/>
            <w:listItem w:displayText="Telus International (CDA) INC. " w:value="Telus International (CDA) INC. "/>
            <w:listItem w:displayText="Unilever PLC" w:value="Unilever PLC"/>
            <w:listItem w:displayText="Fitch Centroamérica, S.A." w:value="Fitch Centroamérica, S.A."/>
            <w:listItem w:displayText="La Calificadora de Riesgo Regional, S.A." w:value="La Calificadora de Riesgo Regional, S.A."/>
            <w:listItem w:displayText="Pacific Credit Rating Guatemala, S.A." w:value="Pacific Credit Rating Guatemala, S.A."/>
            <w:listItem w:displayText="Zumma Rating, S.A. de C.V. &quot;Clasificadora de Riesgo&quot;" w:value="Zumma Rating, S.A. de C.V. &quot;Clasificadora de Riesgo&quot;"/>
            <w:listItem w:displayText="SCRiesgo, S.A. " w:value="SCRiesgo, S.A. "/>
          </w:dropDownList>
        </w:sdtPr>
        <w:sdtEndPr/>
        <w:sdtContent>
          <w:permStart w:id="1446777295" w:edGrp="everyone"/>
          <w:r w:rsidR="00456C4B" w:rsidRPr="005D2AED">
            <w:rPr>
              <w:rStyle w:val="Textodelmarcadordeposicin"/>
              <w:sz w:val="20"/>
              <w:szCs w:val="20"/>
            </w:rPr>
            <w:t>Elija un elemento.</w:t>
          </w:r>
          <w:permEnd w:id="144677729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 declaro: </w:t>
      </w:r>
      <w:r w:rsidRPr="00D63924">
        <w:rPr>
          <w:rFonts w:ascii="Montserrat" w:hAnsi="Montserrat" w:cs="Arial"/>
          <w:b/>
          <w:sz w:val="18"/>
          <w:szCs w:val="18"/>
        </w:rPr>
        <w:t xml:space="preserve">PRIMERO: </w:t>
      </w:r>
      <w:r w:rsidRPr="00D63924">
        <w:rPr>
          <w:rFonts w:ascii="Montserrat" w:hAnsi="Montserrat" w:cs="Arial"/>
          <w:sz w:val="18"/>
          <w:szCs w:val="18"/>
        </w:rPr>
        <w:t xml:space="preserve">Que voluntariamente manifiesto mi anuencia para que el Registro del Mercado de Valores y Mercancías, comunique electrónicamente a las personas detalladas al final del presente formulario de adhesión, las resoluciones, circulares, oficios, edictos para publicaciones y cualquier otro documento relacionado con los procedimientos administrativos resultado de la aplicación de la Ley del Mercado de Valores y Mercancías y sus reglamentos, inclusive las notificaciones de las resoluciones enumeradas en </w:t>
      </w:r>
      <w:r w:rsidR="00845530">
        <w:rPr>
          <w:rFonts w:ascii="Montserrat" w:hAnsi="Montserrat" w:cs="Arial"/>
          <w:sz w:val="18"/>
          <w:szCs w:val="18"/>
        </w:rPr>
        <w:t>el</w:t>
      </w:r>
      <w:r w:rsidRPr="00D63924">
        <w:rPr>
          <w:rFonts w:ascii="Montserrat" w:hAnsi="Montserrat" w:cs="Arial"/>
          <w:sz w:val="18"/>
          <w:szCs w:val="18"/>
        </w:rPr>
        <w:t xml:space="preserve"> artículo 67 del Código Procesal Civil y Mercantil. </w:t>
      </w:r>
      <w:r w:rsidRPr="00D63924">
        <w:rPr>
          <w:rFonts w:ascii="Montserrat" w:hAnsi="Montserrat" w:cs="Arial"/>
          <w:b/>
          <w:sz w:val="18"/>
          <w:szCs w:val="18"/>
        </w:rPr>
        <w:t xml:space="preserve">SEGUNDO: </w:t>
      </w:r>
      <w:r w:rsidRPr="00D63924">
        <w:rPr>
          <w:rFonts w:ascii="Montserrat" w:hAnsi="Montserrat" w:cs="Arial"/>
          <w:sz w:val="18"/>
          <w:szCs w:val="18"/>
        </w:rPr>
        <w:t xml:space="preserve">Acepto de forma expresa que las notificaciones se tendrán por realizadas en la hora y día en que sean puestas en el buzón de correo electrónico identificado para las </w:t>
      </w:r>
      <w:r w:rsidRPr="00D63924">
        <w:rPr>
          <w:rFonts w:ascii="Montserrat" w:hAnsi="Montserrat" w:cs="Arial"/>
          <w:sz w:val="18"/>
          <w:szCs w:val="18"/>
          <w:lang w:val="es-GT"/>
        </w:rPr>
        <w:t>personas detalladas al final del presente formulario de adhesión</w:t>
      </w:r>
      <w:r w:rsidRPr="00D63924">
        <w:rPr>
          <w:rFonts w:ascii="Montserrat" w:hAnsi="Montserrat" w:cs="Arial"/>
          <w:sz w:val="18"/>
          <w:szCs w:val="18"/>
        </w:rPr>
        <w:t>, de conformidad con el artículo cinco (5) del Decreto Número cuarenta y siete guion dos mil ocho (47-2008) Ley para el Reconocimiento de las Comunicaciones y Firmas Electrónicas, así como la</w:t>
      </w:r>
      <w:r w:rsidR="00B64B77">
        <w:rPr>
          <w:rFonts w:ascii="Montserrat" w:hAnsi="Montserrat" w:cs="Arial"/>
          <w:sz w:val="18"/>
          <w:szCs w:val="18"/>
        </w:rPr>
        <w:t xml:space="preserve"> </w:t>
      </w:r>
      <w:r w:rsidR="001D403D">
        <w:rPr>
          <w:rFonts w:ascii="Montserrat" w:hAnsi="Montserrat" w:cs="Arial"/>
          <w:sz w:val="18"/>
          <w:szCs w:val="18"/>
        </w:rPr>
        <w:t xml:space="preserve">Resolución RMVM-NA-33/2022 de fecha 11 de marzo de 2022, </w:t>
      </w:r>
      <w:r w:rsidR="000B41F4">
        <w:rPr>
          <w:rFonts w:ascii="Montserrat" w:hAnsi="Montserrat" w:cs="Arial"/>
          <w:sz w:val="18"/>
          <w:szCs w:val="18"/>
        </w:rPr>
        <w:t xml:space="preserve">y </w:t>
      </w:r>
      <w:r w:rsidRPr="00D63924">
        <w:rPr>
          <w:rFonts w:ascii="Montserrat" w:hAnsi="Montserrat" w:cs="Arial"/>
          <w:sz w:val="18"/>
          <w:szCs w:val="18"/>
        </w:rPr>
        <w:t xml:space="preserve">desde el correo electrónico que designe y comunique el Registrador del Registro del Mercado de Valores y Mercancías. </w:t>
      </w:r>
      <w:r w:rsidRPr="00D63924">
        <w:rPr>
          <w:rFonts w:ascii="Montserrat" w:hAnsi="Montserrat" w:cs="Arial"/>
          <w:b/>
          <w:sz w:val="18"/>
          <w:szCs w:val="18"/>
        </w:rPr>
        <w:t xml:space="preserve">TERCERO: </w:t>
      </w:r>
      <w:r w:rsidRPr="00D63924">
        <w:rPr>
          <w:rFonts w:ascii="Montserrat" w:hAnsi="Montserrat" w:cs="Arial"/>
          <w:sz w:val="18"/>
          <w:szCs w:val="18"/>
        </w:rPr>
        <w:t>Manifiesto que</w:t>
      </w:r>
      <w:r w:rsidR="00C96D0B">
        <w:rPr>
          <w:rFonts w:ascii="Montserrat" w:hAnsi="Montserrat" w:cs="Arial"/>
          <w:sz w:val="18"/>
          <w:szCs w:val="18"/>
        </w:rPr>
        <w:t>, junto a mi representada,</w:t>
      </w:r>
      <w:r w:rsidRPr="00D63924">
        <w:rPr>
          <w:rFonts w:ascii="Montserrat" w:hAnsi="Montserrat" w:cs="Arial"/>
          <w:sz w:val="18"/>
          <w:szCs w:val="18"/>
        </w:rPr>
        <w:t xml:space="preserve"> so</w:t>
      </w:r>
      <w:r w:rsidR="00C96D0B">
        <w:rPr>
          <w:rFonts w:ascii="Montserrat" w:hAnsi="Montserrat" w:cs="Arial"/>
          <w:sz w:val="18"/>
          <w:szCs w:val="18"/>
        </w:rPr>
        <w:t xml:space="preserve">mos los </w:t>
      </w:r>
      <w:r w:rsidRPr="00D63924">
        <w:rPr>
          <w:rFonts w:ascii="Montserrat" w:hAnsi="Montserrat" w:cs="Arial"/>
          <w:sz w:val="18"/>
          <w:szCs w:val="18"/>
        </w:rPr>
        <w:t>único</w:t>
      </w:r>
      <w:r w:rsidR="00C96D0B">
        <w:rPr>
          <w:rFonts w:ascii="Montserrat" w:hAnsi="Montserrat" w:cs="Arial"/>
          <w:sz w:val="18"/>
          <w:szCs w:val="18"/>
        </w:rPr>
        <w:t>s</w:t>
      </w:r>
      <w:r w:rsidRPr="00D63924">
        <w:rPr>
          <w:rFonts w:ascii="Montserrat" w:hAnsi="Montserrat" w:cs="Arial"/>
          <w:sz w:val="18"/>
          <w:szCs w:val="18"/>
        </w:rPr>
        <w:t xml:space="preserve"> responsable</w:t>
      </w:r>
      <w:r w:rsidR="00C96D0B">
        <w:rPr>
          <w:rFonts w:ascii="Montserrat" w:hAnsi="Montserrat" w:cs="Arial"/>
          <w:sz w:val="18"/>
          <w:szCs w:val="18"/>
        </w:rPr>
        <w:t>s</w:t>
      </w:r>
      <w:r w:rsidRPr="00D63924">
        <w:rPr>
          <w:rFonts w:ascii="Montserrat" w:hAnsi="Montserrat" w:cs="Arial"/>
          <w:sz w:val="18"/>
          <w:szCs w:val="18"/>
        </w:rPr>
        <w:t xml:space="preserve"> por los datos de correo electrónico consignados al final del presente formulario de adhesión, por lo que </w:t>
      </w:r>
      <w:r w:rsidR="00C96D0B">
        <w:rPr>
          <w:rFonts w:ascii="Montserrat" w:hAnsi="Montserrat" w:cs="Arial"/>
          <w:sz w:val="18"/>
          <w:szCs w:val="18"/>
        </w:rPr>
        <w:t xml:space="preserve">nos </w:t>
      </w:r>
      <w:r w:rsidRPr="00D63924">
        <w:rPr>
          <w:rFonts w:ascii="Montserrat" w:hAnsi="Montserrat" w:cs="Arial"/>
          <w:sz w:val="18"/>
          <w:szCs w:val="18"/>
        </w:rPr>
        <w:t>compromet</w:t>
      </w:r>
      <w:r w:rsidR="00C96D0B">
        <w:rPr>
          <w:rFonts w:ascii="Montserrat" w:hAnsi="Montserrat" w:cs="Arial"/>
          <w:sz w:val="18"/>
          <w:szCs w:val="18"/>
        </w:rPr>
        <w:t>emos</w:t>
      </w:r>
      <w:r w:rsidRPr="00D63924">
        <w:rPr>
          <w:rFonts w:ascii="Montserrat" w:hAnsi="Montserrat" w:cs="Arial"/>
          <w:sz w:val="18"/>
          <w:szCs w:val="18"/>
        </w:rPr>
        <w:t xml:space="preserve"> a notificar de forma inmediata al Registro del Mercado de Valores y Mercancías, cualquier cambio en </w:t>
      </w:r>
      <w:r w:rsidR="008B0402">
        <w:rPr>
          <w:rFonts w:ascii="Montserrat" w:hAnsi="Montserrat" w:cs="Arial"/>
          <w:sz w:val="18"/>
          <w:szCs w:val="18"/>
        </w:rPr>
        <w:t>uno</w:t>
      </w:r>
      <w:r w:rsidRPr="00D63924">
        <w:rPr>
          <w:rFonts w:ascii="Montserrat" w:hAnsi="Montserrat" w:cs="Arial"/>
          <w:sz w:val="18"/>
          <w:szCs w:val="18"/>
        </w:rPr>
        <w:t xml:space="preserve"> o </w:t>
      </w:r>
      <w:r w:rsidR="008B0402">
        <w:rPr>
          <w:rFonts w:ascii="Montserrat" w:hAnsi="Montserrat" w:cs="Arial"/>
          <w:sz w:val="18"/>
          <w:szCs w:val="18"/>
        </w:rPr>
        <w:t>más</w:t>
      </w:r>
      <w:r w:rsidRPr="00D63924">
        <w:rPr>
          <w:rFonts w:ascii="Montserrat" w:hAnsi="Montserrat" w:cs="Arial"/>
          <w:sz w:val="18"/>
          <w:szCs w:val="18"/>
        </w:rPr>
        <w:t xml:space="preserve"> correos electrónicos identificados en </w:t>
      </w:r>
      <w:r w:rsidR="000D7A27">
        <w:rPr>
          <w:rFonts w:ascii="Montserrat" w:hAnsi="Montserrat" w:cs="Arial"/>
          <w:sz w:val="18"/>
          <w:szCs w:val="18"/>
        </w:rPr>
        <w:t>el presente formulario</w:t>
      </w:r>
      <w:r w:rsidRPr="00D63924">
        <w:rPr>
          <w:rFonts w:ascii="Montserrat" w:hAnsi="Montserrat" w:cs="Arial"/>
          <w:sz w:val="18"/>
          <w:szCs w:val="18"/>
        </w:rPr>
        <w:t>.</w:t>
      </w:r>
    </w:p>
    <w:p w14:paraId="5BA34006" w14:textId="77777777" w:rsidR="004B03B5" w:rsidRPr="00D63924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left="-709" w:right="-376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857"/>
      </w:tblGrid>
      <w:tr w:rsidR="004B03B5" w:rsidRPr="005D2AED" w14:paraId="3475006B" w14:textId="77777777" w:rsidTr="004B03B5">
        <w:tc>
          <w:tcPr>
            <w:tcW w:w="8642" w:type="dxa"/>
            <w:gridSpan w:val="2"/>
          </w:tcPr>
          <w:p w14:paraId="20DC09E9" w14:textId="77777777" w:rsidR="004B03B5" w:rsidRPr="004B03B5" w:rsidRDefault="004B03B5" w:rsidP="004B03B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DATOS DE PERSONA(S) A QUIEN(ES) EL REGISTRO DEBE NOTIFICAR ELECTRÓNICAMENTE</w:t>
            </w:r>
          </w:p>
        </w:tc>
      </w:tr>
      <w:tr w:rsidR="004B03B5" w:rsidRPr="005D2AED" w14:paraId="5E01627C" w14:textId="77777777" w:rsidTr="004B03B5">
        <w:tc>
          <w:tcPr>
            <w:tcW w:w="1785" w:type="dxa"/>
            <w:vAlign w:val="center"/>
          </w:tcPr>
          <w:p w14:paraId="079DDB5F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D0DF59C4DDFC44559A95F0850364EE1E"/>
            </w:placeholder>
            <w:showingPlcHdr/>
          </w:sdtPr>
          <w:sdtEndPr/>
          <w:sdtContent>
            <w:permStart w:id="2087671406" w:edGrp="everyone" w:displacedByCustomXml="prev"/>
            <w:tc>
              <w:tcPr>
                <w:tcW w:w="6857" w:type="dxa"/>
              </w:tcPr>
              <w:p w14:paraId="4DF57E76" w14:textId="1A8A9B3E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87671406" w:displacedByCustomXml="next"/>
          </w:sdtContent>
        </w:sdt>
      </w:tr>
      <w:tr w:rsidR="00DD47FC" w:rsidRPr="005D2AED" w14:paraId="48673FAD" w14:textId="77777777" w:rsidTr="004B03B5">
        <w:tc>
          <w:tcPr>
            <w:tcW w:w="1785" w:type="dxa"/>
            <w:vAlign w:val="center"/>
          </w:tcPr>
          <w:p w14:paraId="1E53066A" w14:textId="2B735481" w:rsidR="00DD47FC" w:rsidRPr="004B03B5" w:rsidRDefault="00DD47FC" w:rsidP="00DD47FC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976170600"/>
            <w:placeholder>
              <w:docPart w:val="D572914D1E57431FAD0C5AA4341350C9"/>
            </w:placeholder>
            <w:showingPlcHdr/>
          </w:sdtPr>
          <w:sdtEndPr/>
          <w:sdtContent>
            <w:permStart w:id="1617761586" w:edGrp="everyone" w:displacedByCustomXml="prev"/>
            <w:tc>
              <w:tcPr>
                <w:tcW w:w="6857" w:type="dxa"/>
              </w:tcPr>
              <w:p w14:paraId="7229CB40" w14:textId="06CAFDA1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617761586" w:displacedByCustomXml="next"/>
          </w:sdtContent>
        </w:sdt>
      </w:tr>
      <w:tr w:rsidR="004B03B5" w:rsidRPr="005D2AED" w14:paraId="7392E2BD" w14:textId="77777777" w:rsidTr="004B03B5">
        <w:tc>
          <w:tcPr>
            <w:tcW w:w="1785" w:type="dxa"/>
            <w:vAlign w:val="center"/>
          </w:tcPr>
          <w:p w14:paraId="762C2548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FC918CE09B8245799C659443172D6DA4"/>
            </w:placeholder>
            <w:showingPlcHdr/>
          </w:sdtPr>
          <w:sdtEndPr/>
          <w:sdtContent>
            <w:permStart w:id="796685610" w:edGrp="everyone" w:displacedByCustomXml="prev"/>
            <w:tc>
              <w:tcPr>
                <w:tcW w:w="6857" w:type="dxa"/>
              </w:tcPr>
              <w:p w14:paraId="169F2D20" w14:textId="2443BE15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796685610" w:displacedByCustomXml="next"/>
          </w:sdtContent>
        </w:sdt>
      </w:tr>
      <w:tr w:rsidR="004B03B5" w:rsidRPr="005D2AED" w14:paraId="7AA240E6" w14:textId="77777777" w:rsidTr="004B03B5">
        <w:tc>
          <w:tcPr>
            <w:tcW w:w="1785" w:type="dxa"/>
          </w:tcPr>
          <w:p w14:paraId="65115CC0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69BB41921CD84E5A9FCC6031D844A613"/>
            </w:placeholder>
            <w:showingPlcHdr/>
          </w:sdtPr>
          <w:sdtEndPr/>
          <w:sdtContent>
            <w:permStart w:id="2058384534" w:edGrp="everyone" w:displacedByCustomXml="prev"/>
            <w:tc>
              <w:tcPr>
                <w:tcW w:w="6857" w:type="dxa"/>
              </w:tcPr>
              <w:p w14:paraId="662027C3" w14:textId="259815E5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58384534" w:displacedByCustomXml="next"/>
          </w:sdtContent>
        </w:sdt>
      </w:tr>
      <w:tr w:rsidR="004B03B5" w:rsidRPr="005D2AED" w14:paraId="07C6B898" w14:textId="77777777" w:rsidTr="004B03B5">
        <w:tc>
          <w:tcPr>
            <w:tcW w:w="1785" w:type="dxa"/>
          </w:tcPr>
          <w:p w14:paraId="3DA0A852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9F5A4FDB59364FBEBCA4F530014CAE76"/>
            </w:placeholder>
            <w:showingPlcHdr/>
          </w:sdtPr>
          <w:sdtEndPr/>
          <w:sdtContent>
            <w:permStart w:id="359599948" w:edGrp="everyone" w:displacedByCustomXml="prev"/>
            <w:tc>
              <w:tcPr>
                <w:tcW w:w="6857" w:type="dxa"/>
              </w:tcPr>
              <w:p w14:paraId="576639DD" w14:textId="705FFA37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359599948" w:displacedByCustomXml="next"/>
          </w:sdtContent>
        </w:sdt>
      </w:tr>
      <w:tr w:rsidR="00DD47FC" w:rsidRPr="005D2AED" w14:paraId="0AC5E0BA" w14:textId="77777777" w:rsidTr="004B03B5">
        <w:tc>
          <w:tcPr>
            <w:tcW w:w="1785" w:type="dxa"/>
          </w:tcPr>
          <w:p w14:paraId="34E5BE0D" w14:textId="4AFD179F" w:rsidR="00DD47FC" w:rsidRPr="004B03B5" w:rsidRDefault="00DD47FC" w:rsidP="00DD47FC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550263839"/>
            <w:placeholder>
              <w:docPart w:val="4048399C175140CCA021DC4B998EE175"/>
            </w:placeholder>
            <w:showingPlcHdr/>
          </w:sdtPr>
          <w:sdtEndPr/>
          <w:sdtContent>
            <w:permStart w:id="111962729" w:edGrp="everyone" w:displacedByCustomXml="prev"/>
            <w:tc>
              <w:tcPr>
                <w:tcW w:w="6857" w:type="dxa"/>
              </w:tcPr>
              <w:p w14:paraId="6CB8DB67" w14:textId="1CB03BD2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11962729" w:displacedByCustomXml="next"/>
          </w:sdtContent>
        </w:sdt>
      </w:tr>
      <w:tr w:rsidR="004B03B5" w:rsidRPr="005D2AED" w14:paraId="5E4B8C66" w14:textId="77777777" w:rsidTr="004B03B5">
        <w:tc>
          <w:tcPr>
            <w:tcW w:w="1785" w:type="dxa"/>
          </w:tcPr>
          <w:p w14:paraId="6DA44282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A43388142D9A440386469887585D39F6"/>
            </w:placeholder>
            <w:showingPlcHdr/>
          </w:sdtPr>
          <w:sdtEndPr/>
          <w:sdtContent>
            <w:permStart w:id="1665010163" w:edGrp="everyone" w:displacedByCustomXml="prev"/>
            <w:tc>
              <w:tcPr>
                <w:tcW w:w="6857" w:type="dxa"/>
              </w:tcPr>
              <w:p w14:paraId="51986445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665010163" w:displacedByCustomXml="next"/>
          </w:sdtContent>
        </w:sdt>
      </w:tr>
      <w:tr w:rsidR="004B03B5" w:rsidRPr="005D2AED" w14:paraId="62836868" w14:textId="77777777" w:rsidTr="004B03B5">
        <w:tc>
          <w:tcPr>
            <w:tcW w:w="1785" w:type="dxa"/>
          </w:tcPr>
          <w:p w14:paraId="1355FD06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31525EE6464E4F5B89675D2F8A324D55"/>
            </w:placeholder>
            <w:showingPlcHdr/>
          </w:sdtPr>
          <w:sdtEndPr/>
          <w:sdtContent>
            <w:permStart w:id="1952783217" w:edGrp="everyone" w:displacedByCustomXml="prev"/>
            <w:tc>
              <w:tcPr>
                <w:tcW w:w="6857" w:type="dxa"/>
              </w:tcPr>
              <w:p w14:paraId="64D88C18" w14:textId="0EBC9993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952783217" w:displacedByCustomXml="next"/>
          </w:sdtContent>
        </w:sdt>
      </w:tr>
      <w:tr w:rsidR="004B03B5" w:rsidRPr="005D2AED" w14:paraId="3DD29259" w14:textId="77777777" w:rsidTr="004B03B5">
        <w:tc>
          <w:tcPr>
            <w:tcW w:w="1785" w:type="dxa"/>
          </w:tcPr>
          <w:p w14:paraId="66494900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67610282"/>
            <w:placeholder>
              <w:docPart w:val="BCF7D703B0D048D8A4A046FDCFE6EB36"/>
            </w:placeholder>
            <w:showingPlcHdr/>
          </w:sdtPr>
          <w:sdtEndPr/>
          <w:sdtContent>
            <w:permStart w:id="281354462" w:edGrp="everyone" w:displacedByCustomXml="prev"/>
            <w:tc>
              <w:tcPr>
                <w:tcW w:w="6857" w:type="dxa"/>
              </w:tcPr>
              <w:p w14:paraId="2482826F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81354462" w:displacedByCustomXml="next"/>
          </w:sdtContent>
        </w:sdt>
      </w:tr>
      <w:tr w:rsidR="00DD47FC" w:rsidRPr="005D2AED" w14:paraId="5F5C3DDA" w14:textId="77777777" w:rsidTr="004B03B5">
        <w:tc>
          <w:tcPr>
            <w:tcW w:w="1785" w:type="dxa"/>
          </w:tcPr>
          <w:p w14:paraId="2EF2A556" w14:textId="1E1C825E" w:rsidR="00DD47FC" w:rsidRPr="004B03B5" w:rsidRDefault="00DD47FC" w:rsidP="00DD47FC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23773207"/>
            <w:placeholder>
              <w:docPart w:val="3DE79E76C7814B588BD448BE5C15CA52"/>
            </w:placeholder>
            <w:showingPlcHdr/>
          </w:sdtPr>
          <w:sdtEndPr/>
          <w:sdtContent>
            <w:permStart w:id="58472518" w:edGrp="everyone" w:displacedByCustomXml="prev"/>
            <w:tc>
              <w:tcPr>
                <w:tcW w:w="6857" w:type="dxa"/>
              </w:tcPr>
              <w:p w14:paraId="2DBDA47E" w14:textId="49C7E66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58472518" w:displacedByCustomXml="next"/>
          </w:sdtContent>
        </w:sdt>
      </w:tr>
      <w:tr w:rsidR="004B03B5" w:rsidRPr="005D2AED" w14:paraId="1DBBD980" w14:textId="77777777" w:rsidTr="004B03B5">
        <w:tc>
          <w:tcPr>
            <w:tcW w:w="1785" w:type="dxa"/>
          </w:tcPr>
          <w:p w14:paraId="524538BF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614010231"/>
            <w:placeholder>
              <w:docPart w:val="75D737A005FD4E8A978B1CA8895CB2D8"/>
            </w:placeholder>
            <w:showingPlcHdr/>
          </w:sdtPr>
          <w:sdtEndPr/>
          <w:sdtContent>
            <w:permStart w:id="673456557" w:edGrp="everyone" w:displacedByCustomXml="prev"/>
            <w:tc>
              <w:tcPr>
                <w:tcW w:w="6857" w:type="dxa"/>
              </w:tcPr>
              <w:p w14:paraId="449EDE1D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673456557" w:displacedByCustomXml="next"/>
          </w:sdtContent>
        </w:sdt>
      </w:tr>
      <w:tr w:rsidR="004B03B5" w:rsidRPr="005D2AED" w14:paraId="347C2885" w14:textId="77777777" w:rsidTr="004B03B5">
        <w:tc>
          <w:tcPr>
            <w:tcW w:w="1785" w:type="dxa"/>
          </w:tcPr>
          <w:p w14:paraId="4A93CA9B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448124892"/>
            <w:placeholder>
              <w:docPart w:val="98AA8819A090471AA401FD3EA3B0045F"/>
            </w:placeholder>
            <w:showingPlcHdr/>
          </w:sdtPr>
          <w:sdtEndPr/>
          <w:sdtContent>
            <w:permStart w:id="1255083610" w:edGrp="everyone" w:displacedByCustomXml="prev"/>
            <w:tc>
              <w:tcPr>
                <w:tcW w:w="6857" w:type="dxa"/>
              </w:tcPr>
              <w:p w14:paraId="22D0849C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255083610" w:displacedByCustomXml="next"/>
          </w:sdtContent>
        </w:sdt>
      </w:tr>
      <w:tr w:rsidR="00DD47FC" w:rsidRPr="005D2AED" w14:paraId="7C7B4295" w14:textId="77777777" w:rsidTr="004B03B5">
        <w:tc>
          <w:tcPr>
            <w:tcW w:w="1785" w:type="dxa"/>
          </w:tcPr>
          <w:p w14:paraId="6E3DB99B" w14:textId="77659F00" w:rsidR="00DD47FC" w:rsidRPr="00DD47FC" w:rsidRDefault="00DD47FC" w:rsidP="00DD47F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207494308"/>
            <w:placeholder>
              <w:docPart w:val="160376A6B59A43A380D904E9A0D1BDE0"/>
            </w:placeholder>
            <w:showingPlcHdr/>
          </w:sdtPr>
          <w:sdtEndPr/>
          <w:sdtContent>
            <w:permStart w:id="184374400" w:edGrp="everyone" w:displacedByCustomXml="prev"/>
            <w:tc>
              <w:tcPr>
                <w:tcW w:w="6857" w:type="dxa"/>
              </w:tcPr>
              <w:p w14:paraId="51065F1A" w14:textId="418DF64D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84374400" w:displacedByCustomXml="next"/>
          </w:sdtContent>
        </w:sdt>
      </w:tr>
      <w:tr w:rsidR="00DD47FC" w:rsidRPr="005D2AED" w14:paraId="3C337D46" w14:textId="77777777" w:rsidTr="004B03B5">
        <w:tc>
          <w:tcPr>
            <w:tcW w:w="1785" w:type="dxa"/>
          </w:tcPr>
          <w:p w14:paraId="74CBB57A" w14:textId="335BF9D6" w:rsidR="00DD47FC" w:rsidRP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26934163"/>
            <w:placeholder>
              <w:docPart w:val="68F829B4AE0149019DFF3DD2E8F9A424"/>
            </w:placeholder>
            <w:showingPlcHdr/>
          </w:sdtPr>
          <w:sdtEndPr/>
          <w:sdtContent>
            <w:permStart w:id="2045651683" w:edGrp="everyone" w:displacedByCustomXml="prev"/>
            <w:tc>
              <w:tcPr>
                <w:tcW w:w="6857" w:type="dxa"/>
              </w:tcPr>
              <w:p w14:paraId="45FDFF2F" w14:textId="7D8480A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45651683" w:displacedByCustomXml="next"/>
          </w:sdtContent>
        </w:sdt>
      </w:tr>
      <w:tr w:rsidR="00DD47FC" w:rsidRPr="005D2AED" w14:paraId="66264EF4" w14:textId="77777777" w:rsidTr="004B03B5">
        <w:tc>
          <w:tcPr>
            <w:tcW w:w="1785" w:type="dxa"/>
          </w:tcPr>
          <w:p w14:paraId="104128C3" w14:textId="699544E4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878618536"/>
            <w:placeholder>
              <w:docPart w:val="9E7AACEF056747C0A62A5609F689CC4A"/>
            </w:placeholder>
            <w:showingPlcHdr/>
          </w:sdtPr>
          <w:sdtEndPr/>
          <w:sdtContent>
            <w:permStart w:id="861870349" w:edGrp="everyone" w:displacedByCustomXml="prev"/>
            <w:tc>
              <w:tcPr>
                <w:tcW w:w="6857" w:type="dxa"/>
              </w:tcPr>
              <w:p w14:paraId="2EC567A7" w14:textId="1397991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861870349" w:displacedByCustomXml="next"/>
          </w:sdtContent>
        </w:sdt>
      </w:tr>
      <w:tr w:rsidR="00DD47FC" w:rsidRPr="005D2AED" w14:paraId="1C392654" w14:textId="77777777" w:rsidTr="004B03B5">
        <w:tc>
          <w:tcPr>
            <w:tcW w:w="1785" w:type="dxa"/>
          </w:tcPr>
          <w:p w14:paraId="183DF3E8" w14:textId="75C8424F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88208426"/>
            <w:placeholder>
              <w:docPart w:val="560F4BAF8966465389287CB8F8EFC36D"/>
            </w:placeholder>
            <w:showingPlcHdr/>
          </w:sdtPr>
          <w:sdtEndPr/>
          <w:sdtContent>
            <w:permStart w:id="574169387" w:edGrp="everyone" w:displacedByCustomXml="prev"/>
            <w:tc>
              <w:tcPr>
                <w:tcW w:w="6857" w:type="dxa"/>
              </w:tcPr>
              <w:p w14:paraId="1BC2D384" w14:textId="1DAA2307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574169387" w:displacedByCustomXml="next"/>
          </w:sdtContent>
        </w:sdt>
      </w:tr>
      <w:tr w:rsidR="00DD47FC" w:rsidRPr="005D2AED" w14:paraId="4BA746AA" w14:textId="77777777" w:rsidTr="004B03B5">
        <w:tc>
          <w:tcPr>
            <w:tcW w:w="1785" w:type="dxa"/>
          </w:tcPr>
          <w:p w14:paraId="60F155A7" w14:textId="5DAB0265" w:rsidR="00DD47FC" w:rsidRPr="00DD47FC" w:rsidRDefault="00DD47FC" w:rsidP="00DD47F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28992103"/>
            <w:placeholder>
              <w:docPart w:val="1191DDA26E0A4192B62312AA33716DFA"/>
            </w:placeholder>
            <w:showingPlcHdr/>
          </w:sdtPr>
          <w:sdtEndPr/>
          <w:sdtContent>
            <w:permStart w:id="1433670535" w:edGrp="everyone" w:displacedByCustomXml="prev"/>
            <w:tc>
              <w:tcPr>
                <w:tcW w:w="6857" w:type="dxa"/>
              </w:tcPr>
              <w:p w14:paraId="256FC362" w14:textId="11B7BCE8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433670535" w:displacedByCustomXml="next"/>
          </w:sdtContent>
        </w:sdt>
      </w:tr>
      <w:tr w:rsidR="00DD47FC" w:rsidRPr="005D2AED" w14:paraId="4511DB1F" w14:textId="77777777" w:rsidTr="004B03B5">
        <w:tc>
          <w:tcPr>
            <w:tcW w:w="1785" w:type="dxa"/>
          </w:tcPr>
          <w:p w14:paraId="3A576764" w14:textId="277622E9" w:rsidR="00DD47FC" w:rsidRP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055886549"/>
            <w:placeholder>
              <w:docPart w:val="53C3713EA2D3461FAF2DBDC6EAD14539"/>
            </w:placeholder>
            <w:showingPlcHdr/>
          </w:sdtPr>
          <w:sdtEndPr/>
          <w:sdtContent>
            <w:permStart w:id="1061437415" w:edGrp="everyone" w:displacedByCustomXml="prev"/>
            <w:tc>
              <w:tcPr>
                <w:tcW w:w="6857" w:type="dxa"/>
              </w:tcPr>
              <w:p w14:paraId="4626442A" w14:textId="458BFE67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061437415" w:displacedByCustomXml="next"/>
          </w:sdtContent>
        </w:sdt>
      </w:tr>
      <w:tr w:rsidR="00DD47FC" w:rsidRPr="005D2AED" w14:paraId="0CFD3EB9" w14:textId="77777777" w:rsidTr="004B03B5">
        <w:tc>
          <w:tcPr>
            <w:tcW w:w="1785" w:type="dxa"/>
          </w:tcPr>
          <w:p w14:paraId="5DAD4991" w14:textId="6CEC5440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34857865"/>
            <w:placeholder>
              <w:docPart w:val="D30178CBA52B4C77BA980FDD1ED0FC73"/>
            </w:placeholder>
            <w:showingPlcHdr/>
          </w:sdtPr>
          <w:sdtEndPr/>
          <w:sdtContent>
            <w:permStart w:id="520043721" w:edGrp="everyone" w:displacedByCustomXml="prev"/>
            <w:tc>
              <w:tcPr>
                <w:tcW w:w="6857" w:type="dxa"/>
              </w:tcPr>
              <w:p w14:paraId="5BEC22BB" w14:textId="4859498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520043721" w:displacedByCustomXml="next"/>
          </w:sdtContent>
        </w:sdt>
      </w:tr>
      <w:tr w:rsidR="00DD47FC" w:rsidRPr="005D2AED" w14:paraId="4CAA35CB" w14:textId="77777777" w:rsidTr="004B03B5">
        <w:tc>
          <w:tcPr>
            <w:tcW w:w="1785" w:type="dxa"/>
          </w:tcPr>
          <w:p w14:paraId="49F5DB6F" w14:textId="076B180F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965772749"/>
            <w:placeholder>
              <w:docPart w:val="CD4395B517024DECB98732FA0EB66B61"/>
            </w:placeholder>
            <w:showingPlcHdr/>
          </w:sdtPr>
          <w:sdtEndPr/>
          <w:sdtContent>
            <w:permStart w:id="1446205684" w:edGrp="everyone" w:displacedByCustomXml="prev"/>
            <w:tc>
              <w:tcPr>
                <w:tcW w:w="6857" w:type="dxa"/>
              </w:tcPr>
              <w:p w14:paraId="77EFFC2D" w14:textId="2E610C42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446205684" w:displacedByCustomXml="next"/>
          </w:sdtContent>
        </w:sdt>
      </w:tr>
    </w:tbl>
    <w:p w14:paraId="20CCD919" w14:textId="77777777" w:rsidR="00DD47FC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A2B339C" w14:textId="36D92592" w:rsidR="004B03B5" w:rsidRPr="003E4379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 w:rsidRPr="003E4379">
        <w:rPr>
          <w:rFonts w:ascii="Montserrat" w:hAnsi="Montserrat" w:cs="Arial"/>
          <w:sz w:val="18"/>
          <w:szCs w:val="18"/>
        </w:rPr>
        <w:t>En la ciudad de</w:t>
      </w:r>
      <w:r w:rsidR="00DD47FC">
        <w:rPr>
          <w:rFonts w:ascii="Montserrat" w:hAnsi="Montserrat" w:cs="Arial"/>
          <w:sz w:val="18"/>
          <w:szCs w:val="18"/>
        </w:rPr>
        <w:t xml:space="preserve"> </w:t>
      </w:r>
      <w:r w:rsidR="006338A7">
        <w:rPr>
          <w:rFonts w:ascii="Montserrat" w:hAnsi="Montserrat" w:cs="Arial"/>
          <w:sz w:val="18"/>
          <w:szCs w:val="18"/>
        </w:rPr>
        <w:t xml:space="preserve">  </w:t>
      </w:r>
      <w:sdt>
        <w:sdtPr>
          <w:rPr>
            <w:rFonts w:ascii="Montserrat" w:hAnsi="Montserrat" w:cs="Arial"/>
            <w:b/>
            <w:sz w:val="18"/>
            <w:szCs w:val="18"/>
          </w:rPr>
          <w:id w:val="-1292831874"/>
          <w:placeholder>
            <w:docPart w:val="A64B46C430EF406699EEA2276AD1DF8B"/>
          </w:placeholder>
          <w:showingPlcHdr/>
        </w:sdtPr>
        <w:sdtEndPr/>
        <w:sdtContent>
          <w:permStart w:id="729962619" w:edGrp="everyone"/>
          <w:r w:rsidR="00DD21B1"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  <w:permEnd w:id="729962619"/>
        </w:sdtContent>
      </w:sdt>
      <w:r w:rsidR="006338A7">
        <w:rPr>
          <w:rFonts w:ascii="Montserrat" w:hAnsi="Montserrat" w:cs="Arial"/>
          <w:sz w:val="18"/>
          <w:szCs w:val="18"/>
        </w:rPr>
        <w:t xml:space="preserve">   </w:t>
      </w:r>
      <w:r>
        <w:rPr>
          <w:rFonts w:ascii="Montserrat" w:hAnsi="Montserrat" w:cs="Arial"/>
          <w:sz w:val="18"/>
          <w:szCs w:val="18"/>
        </w:rPr>
        <w:t xml:space="preserve">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AA0A7A662CF242E7B9BA840B1C91C5C9"/>
          </w:placeholder>
          <w:showingPlcHdr/>
          <w:date>
            <w:dateFormat w:val="dd/MM/yyyy"/>
            <w:lid w:val="es-GT"/>
            <w:storeMappedDataAs w:val="dateTime"/>
            <w:calendar w:val="gregorian"/>
          </w:date>
        </w:sdtPr>
        <w:sdtEndPr/>
        <w:sdtContent>
          <w:permStart w:id="1138524063" w:edGrp="everyone"/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  <w:permEnd w:id="1138524063"/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B1FDE" w:rsidRPr="003E4379" w14:paraId="66904FC4" w14:textId="77777777" w:rsidTr="009025F5">
        <w:trPr>
          <w:trHeight w:val="1019"/>
        </w:trPr>
        <w:tc>
          <w:tcPr>
            <w:tcW w:w="8647" w:type="dxa"/>
          </w:tcPr>
          <w:p w14:paraId="0667B17B" w14:textId="77777777" w:rsidR="00AB1FDE" w:rsidRPr="003E4379" w:rsidRDefault="00AB1FDE" w:rsidP="00CC660B">
            <w:pPr>
              <w:rPr>
                <w:rFonts w:ascii="Montserrat" w:hAnsi="Montserrat"/>
                <w:sz w:val="18"/>
                <w:szCs w:val="18"/>
              </w:rPr>
            </w:pPr>
          </w:p>
          <w:p w14:paraId="53106BF0" w14:textId="77777777" w:rsidR="00AB1FDE" w:rsidRPr="003E4379" w:rsidRDefault="00AB1FDE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B1FDE" w:rsidRPr="003E4379" w14:paraId="22E5BCFD" w14:textId="77777777" w:rsidTr="009025F5">
        <w:trPr>
          <w:trHeight w:val="327"/>
        </w:trPr>
        <w:tc>
          <w:tcPr>
            <w:tcW w:w="8647" w:type="dxa"/>
          </w:tcPr>
          <w:p w14:paraId="4950F6AF" w14:textId="7745E71B" w:rsidR="00AB1FDE" w:rsidRPr="003E4379" w:rsidRDefault="00AB1FDE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</w:tr>
      <w:tr w:rsidR="00C96D0B" w:rsidRPr="003E4379" w14:paraId="1D6B0386" w14:textId="77777777" w:rsidTr="009025F5">
        <w:trPr>
          <w:trHeight w:val="327"/>
        </w:trPr>
        <w:tc>
          <w:tcPr>
            <w:tcW w:w="8647" w:type="dxa"/>
          </w:tcPr>
          <w:p w14:paraId="26599A7E" w14:textId="77777777" w:rsidR="00C96D0B" w:rsidRDefault="00C96D0B" w:rsidP="00C96D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A626FE2" w14:textId="379C6F8E" w:rsidR="00C96D0B" w:rsidRPr="003E4379" w:rsidRDefault="00D80EC8" w:rsidP="005A5C12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827564093"/>
                <w:placeholder>
                  <w:docPart w:val="2F22F351089740208B620561AD7B3F87"/>
                </w:placeholder>
                <w:showingPlcHdr/>
              </w:sdtPr>
              <w:sdtEndPr/>
              <w:sdtContent>
                <w:permStart w:id="190974445" w:edGrp="everyone"/>
                <w:r w:rsidR="005A5C12"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  <w:permEnd w:id="190974445"/>
              </w:sdtContent>
            </w:sdt>
            <w:r w:rsidR="00C96D0B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C96D0B" w:rsidRPr="003E4379" w14:paraId="19345F50" w14:textId="77777777" w:rsidTr="009025F5">
        <w:trPr>
          <w:trHeight w:val="327"/>
        </w:trPr>
        <w:tc>
          <w:tcPr>
            <w:tcW w:w="8647" w:type="dxa"/>
          </w:tcPr>
          <w:p w14:paraId="7F55CA07" w14:textId="093941C7" w:rsidR="00C96D0B" w:rsidRDefault="00C96D0B" w:rsidP="00C96D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DE</w:t>
            </w:r>
            <w:r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REPRESENTANTE LEGAL</w:t>
            </w:r>
          </w:p>
        </w:tc>
      </w:tr>
    </w:tbl>
    <w:p w14:paraId="628FEC9B" w14:textId="77777777" w:rsidR="004B03B5" w:rsidRPr="005D2AED" w:rsidRDefault="004B03B5" w:rsidP="004B03B5">
      <w:pPr>
        <w:pStyle w:val="TableParagraph"/>
        <w:spacing w:before="5" w:line="480" w:lineRule="auto"/>
        <w:rPr>
          <w:rFonts w:ascii="Arial" w:hAnsi="Arial" w:cs="Arial"/>
          <w:b/>
          <w:sz w:val="20"/>
          <w:szCs w:val="20"/>
        </w:rPr>
      </w:pPr>
    </w:p>
    <w:sectPr w:rsidR="004B03B5" w:rsidRPr="005D2AED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2B30" w14:textId="77777777" w:rsidR="00D80EC8" w:rsidRDefault="00D80EC8" w:rsidP="005B1EDE">
      <w:r>
        <w:separator/>
      </w:r>
    </w:p>
  </w:endnote>
  <w:endnote w:type="continuationSeparator" w:id="0">
    <w:p w14:paraId="51065011" w14:textId="77777777" w:rsidR="00D80EC8" w:rsidRDefault="00D80EC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DA64" w14:textId="629A0ADC" w:rsidR="00D20C8F" w:rsidRDefault="00A478A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A9F75EF" wp14:editId="627C2D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12130" cy="60515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2E47" w14:textId="77777777" w:rsidR="00D80EC8" w:rsidRDefault="00D80EC8" w:rsidP="005B1EDE">
      <w:r>
        <w:separator/>
      </w:r>
    </w:p>
  </w:footnote>
  <w:footnote w:type="continuationSeparator" w:id="0">
    <w:p w14:paraId="17750B4B" w14:textId="77777777" w:rsidR="00D80EC8" w:rsidRDefault="00D80EC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ABE8" w14:textId="6E37F929" w:rsidR="005B1EDE" w:rsidRDefault="00012013" w:rsidP="00664B56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46446" behindDoc="1" locked="0" layoutInCell="1" allowOverlap="1" wp14:anchorId="7C297943" wp14:editId="6C270A8E">
          <wp:simplePos x="0" y="0"/>
          <wp:positionH relativeFrom="column">
            <wp:posOffset>-1077595</wp:posOffset>
          </wp:positionH>
          <wp:positionV relativeFrom="paragraph">
            <wp:posOffset>-481965</wp:posOffset>
          </wp:positionV>
          <wp:extent cx="7808595" cy="101085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B56">
      <w:rPr>
        <w:noProof/>
        <w:lang w:eastAsia="es-GT"/>
      </w:rPr>
      <w:drawing>
        <wp:inline distT="0" distB="0" distL="0" distR="0" wp14:anchorId="0E78E7A6" wp14:editId="108C3773">
          <wp:extent cx="4651375" cy="8229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zx/F6MNohJMmmyKbiYgIAtawDxiZ1EqjpGdQj/eKoPeAIC208qvO1cvnCf27L89kcMO1T6CJ58VMqcwsilsVNQ==" w:salt="z4AvmBgYvKOoavWU+gCL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C8"/>
    <w:rsid w:val="00012013"/>
    <w:rsid w:val="00040D3E"/>
    <w:rsid w:val="0004365C"/>
    <w:rsid w:val="000750E4"/>
    <w:rsid w:val="00084C6F"/>
    <w:rsid w:val="000872C4"/>
    <w:rsid w:val="000A5F71"/>
    <w:rsid w:val="000B3D02"/>
    <w:rsid w:val="000B41F4"/>
    <w:rsid w:val="000C791E"/>
    <w:rsid w:val="000D7A27"/>
    <w:rsid w:val="000E2BDD"/>
    <w:rsid w:val="000F6530"/>
    <w:rsid w:val="00112832"/>
    <w:rsid w:val="00131D13"/>
    <w:rsid w:val="001416F2"/>
    <w:rsid w:val="001564D2"/>
    <w:rsid w:val="00161C03"/>
    <w:rsid w:val="001B7D19"/>
    <w:rsid w:val="001C2B51"/>
    <w:rsid w:val="001D3BEE"/>
    <w:rsid w:val="001D403D"/>
    <w:rsid w:val="002015A4"/>
    <w:rsid w:val="00201BCD"/>
    <w:rsid w:val="00206889"/>
    <w:rsid w:val="00211EF2"/>
    <w:rsid w:val="00215103"/>
    <w:rsid w:val="0025259B"/>
    <w:rsid w:val="002616CF"/>
    <w:rsid w:val="002622E8"/>
    <w:rsid w:val="00271FDA"/>
    <w:rsid w:val="00287561"/>
    <w:rsid w:val="002C0318"/>
    <w:rsid w:val="002D7D03"/>
    <w:rsid w:val="002E0459"/>
    <w:rsid w:val="002E3395"/>
    <w:rsid w:val="003162EE"/>
    <w:rsid w:val="00317964"/>
    <w:rsid w:val="003510C8"/>
    <w:rsid w:val="0037755D"/>
    <w:rsid w:val="003C3168"/>
    <w:rsid w:val="0040230C"/>
    <w:rsid w:val="00436D12"/>
    <w:rsid w:val="004558CA"/>
    <w:rsid w:val="00456C4B"/>
    <w:rsid w:val="00474664"/>
    <w:rsid w:val="004749CF"/>
    <w:rsid w:val="00484FFB"/>
    <w:rsid w:val="004B03B5"/>
    <w:rsid w:val="004B2400"/>
    <w:rsid w:val="004C0FD2"/>
    <w:rsid w:val="004C3B2D"/>
    <w:rsid w:val="004C5A6F"/>
    <w:rsid w:val="004F59C0"/>
    <w:rsid w:val="00500E38"/>
    <w:rsid w:val="00502C5A"/>
    <w:rsid w:val="00522B02"/>
    <w:rsid w:val="005232ED"/>
    <w:rsid w:val="0053104F"/>
    <w:rsid w:val="00534624"/>
    <w:rsid w:val="005845C3"/>
    <w:rsid w:val="005A5C12"/>
    <w:rsid w:val="005A73BC"/>
    <w:rsid w:val="005B1EDE"/>
    <w:rsid w:val="005C55CB"/>
    <w:rsid w:val="005E5711"/>
    <w:rsid w:val="00606340"/>
    <w:rsid w:val="00621C96"/>
    <w:rsid w:val="006338A7"/>
    <w:rsid w:val="006610FA"/>
    <w:rsid w:val="006640E7"/>
    <w:rsid w:val="00664B56"/>
    <w:rsid w:val="006A050A"/>
    <w:rsid w:val="006A5A7C"/>
    <w:rsid w:val="006B2CEE"/>
    <w:rsid w:val="006D43DA"/>
    <w:rsid w:val="006F467F"/>
    <w:rsid w:val="006F6E2B"/>
    <w:rsid w:val="00722912"/>
    <w:rsid w:val="007259F1"/>
    <w:rsid w:val="00767C92"/>
    <w:rsid w:val="007D2A40"/>
    <w:rsid w:val="007D6931"/>
    <w:rsid w:val="007F0C21"/>
    <w:rsid w:val="007F5F80"/>
    <w:rsid w:val="007F6F35"/>
    <w:rsid w:val="00801937"/>
    <w:rsid w:val="00806B4C"/>
    <w:rsid w:val="00806C75"/>
    <w:rsid w:val="008349E9"/>
    <w:rsid w:val="00845530"/>
    <w:rsid w:val="00857433"/>
    <w:rsid w:val="00881EE6"/>
    <w:rsid w:val="00895EB3"/>
    <w:rsid w:val="008B0402"/>
    <w:rsid w:val="008B6FC9"/>
    <w:rsid w:val="008C6CD0"/>
    <w:rsid w:val="008D5464"/>
    <w:rsid w:val="008F295C"/>
    <w:rsid w:val="00900A16"/>
    <w:rsid w:val="009025F5"/>
    <w:rsid w:val="00911F98"/>
    <w:rsid w:val="00924527"/>
    <w:rsid w:val="00932BFA"/>
    <w:rsid w:val="00940EA4"/>
    <w:rsid w:val="009500F7"/>
    <w:rsid w:val="009726ED"/>
    <w:rsid w:val="00976AC5"/>
    <w:rsid w:val="009A01F8"/>
    <w:rsid w:val="009A41C9"/>
    <w:rsid w:val="009C3DE2"/>
    <w:rsid w:val="00A35A33"/>
    <w:rsid w:val="00A37923"/>
    <w:rsid w:val="00A45D39"/>
    <w:rsid w:val="00A478A5"/>
    <w:rsid w:val="00A67CC8"/>
    <w:rsid w:val="00AA0D2B"/>
    <w:rsid w:val="00AB1FDE"/>
    <w:rsid w:val="00AC70ED"/>
    <w:rsid w:val="00B14EC2"/>
    <w:rsid w:val="00B338E6"/>
    <w:rsid w:val="00B64B77"/>
    <w:rsid w:val="00B8692E"/>
    <w:rsid w:val="00BC0392"/>
    <w:rsid w:val="00BD11C4"/>
    <w:rsid w:val="00C73C45"/>
    <w:rsid w:val="00C73D49"/>
    <w:rsid w:val="00C81DC5"/>
    <w:rsid w:val="00C96D0B"/>
    <w:rsid w:val="00D04139"/>
    <w:rsid w:val="00D04B49"/>
    <w:rsid w:val="00D10C97"/>
    <w:rsid w:val="00D20C8F"/>
    <w:rsid w:val="00D413C2"/>
    <w:rsid w:val="00D713A9"/>
    <w:rsid w:val="00D80EC8"/>
    <w:rsid w:val="00D856C3"/>
    <w:rsid w:val="00D936AC"/>
    <w:rsid w:val="00DA7D4A"/>
    <w:rsid w:val="00DD21B1"/>
    <w:rsid w:val="00DD47FC"/>
    <w:rsid w:val="00DD6572"/>
    <w:rsid w:val="00DF6559"/>
    <w:rsid w:val="00E00DB8"/>
    <w:rsid w:val="00E31CF7"/>
    <w:rsid w:val="00E32A1E"/>
    <w:rsid w:val="00E4011D"/>
    <w:rsid w:val="00E42965"/>
    <w:rsid w:val="00E42D9F"/>
    <w:rsid w:val="00E66366"/>
    <w:rsid w:val="00EA201A"/>
    <w:rsid w:val="00EA3F6D"/>
    <w:rsid w:val="00EB1B7A"/>
    <w:rsid w:val="00EB2E0F"/>
    <w:rsid w:val="00EC16DA"/>
    <w:rsid w:val="00EC3C4E"/>
    <w:rsid w:val="00F005C2"/>
    <w:rsid w:val="00F146E8"/>
    <w:rsid w:val="00F14F09"/>
    <w:rsid w:val="00F82E43"/>
    <w:rsid w:val="00FC0E36"/>
    <w:rsid w:val="00FC1ABA"/>
    <w:rsid w:val="00FD493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069614"/>
  <w15:docId w15:val="{AFD2E83E-AD73-44F8-9E29-6451E26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B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B0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4B03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3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03B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MVM%202020\oficios\Papel%20membretado%20nuevo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9E081C8B5458B95BE7951831B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7D9-276C-4271-8131-9F59358AAADF}"/>
      </w:docPartPr>
      <w:docPartBody>
        <w:p w:rsidR="00DB30CC" w:rsidRDefault="00D63FE4" w:rsidP="00D63FE4">
          <w:pPr>
            <w:pStyle w:val="4AE9E081C8B5458B95BE7951831B50D7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7DB323AB223A40538CDA8964ABA2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0257-4B91-4052-8159-0CD63E8CB9EA}"/>
      </w:docPartPr>
      <w:docPartBody>
        <w:p w:rsidR="00DB30CC" w:rsidRDefault="00D63FE4" w:rsidP="00D63FE4">
          <w:pPr>
            <w:pStyle w:val="7DB323AB223A40538CDA8964ABA2F27E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A8C4D6A27C4B7184F4C712E99D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AF3-261C-4235-8EC7-B4928F244DCA}"/>
      </w:docPartPr>
      <w:docPartBody>
        <w:p w:rsidR="00DB30CC" w:rsidRDefault="00D63FE4" w:rsidP="00D63FE4">
          <w:pPr>
            <w:pStyle w:val="BAA8C4D6A27C4B7184F4C712E99DD913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0DF59C4DDFC44559A95F085036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A21E-F6A2-4941-AD27-53A077D62041}"/>
      </w:docPartPr>
      <w:docPartBody>
        <w:p w:rsidR="00DB30CC" w:rsidRDefault="00D63FE4" w:rsidP="00D63FE4">
          <w:pPr>
            <w:pStyle w:val="D0DF59C4DDFC44559A95F0850364EE1E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918CE09B8245799C659443172D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D9E4C-AE41-431F-ADEB-867891CCF349}"/>
      </w:docPartPr>
      <w:docPartBody>
        <w:p w:rsidR="00DB30CC" w:rsidRDefault="00D63FE4" w:rsidP="00D63FE4">
          <w:pPr>
            <w:pStyle w:val="FC918CE09B8245799C659443172D6DA4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9BB41921CD84E5A9FCC6031D844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76F6-132F-45E6-928D-2C99C6BEF76E}"/>
      </w:docPartPr>
      <w:docPartBody>
        <w:p w:rsidR="00DB30CC" w:rsidRDefault="00D63FE4" w:rsidP="00D63FE4">
          <w:pPr>
            <w:pStyle w:val="69BB41921CD84E5A9FCC6031D844A613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F5A4FDB59364FBEBCA4F530014C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122D-24B4-43D6-B5CB-DD166242B7CD}"/>
      </w:docPartPr>
      <w:docPartBody>
        <w:p w:rsidR="00DB30CC" w:rsidRDefault="00D63FE4" w:rsidP="00D63FE4">
          <w:pPr>
            <w:pStyle w:val="9F5A4FDB59364FBEBCA4F530014CAE7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43388142D9A440386469887585D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0EED-2164-4C08-8D13-AC423EFB992A}"/>
      </w:docPartPr>
      <w:docPartBody>
        <w:p w:rsidR="00DB30CC" w:rsidRDefault="00D63FE4" w:rsidP="00D63FE4">
          <w:pPr>
            <w:pStyle w:val="A43388142D9A440386469887585D39F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525EE6464E4F5B89675D2F8A3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DAE7-0A72-4462-9EC1-DB97B0227FBB}"/>
      </w:docPartPr>
      <w:docPartBody>
        <w:p w:rsidR="00DB30CC" w:rsidRDefault="00D63FE4" w:rsidP="00D63FE4">
          <w:pPr>
            <w:pStyle w:val="31525EE6464E4F5B89675D2F8A324D55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CF7D703B0D048D8A4A046FDCFE6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542D-EF0D-4D87-AC68-BFF260DB1B9D}"/>
      </w:docPartPr>
      <w:docPartBody>
        <w:p w:rsidR="00DB30CC" w:rsidRDefault="00D63FE4" w:rsidP="00D63FE4">
          <w:pPr>
            <w:pStyle w:val="BCF7D703B0D048D8A4A046FDCFE6EB3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5D737A005FD4E8A978B1CA8895C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01AE-F983-482E-9ABF-16F17D219FFB}"/>
      </w:docPartPr>
      <w:docPartBody>
        <w:p w:rsidR="00DB30CC" w:rsidRDefault="00D63FE4" w:rsidP="00D63FE4">
          <w:pPr>
            <w:pStyle w:val="75D737A005FD4E8A978B1CA8895CB2D8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8AA8819A090471AA401FD3EA3B0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134A-43EC-4259-BFDD-D815FBD58A4B}"/>
      </w:docPartPr>
      <w:docPartBody>
        <w:p w:rsidR="00DB30CC" w:rsidRDefault="00D63FE4" w:rsidP="00D63FE4">
          <w:pPr>
            <w:pStyle w:val="98AA8819A090471AA401FD3EA3B0045F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A0A7A662CF242E7B9BA840B1C91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3916-23D8-4627-B603-92FB6BF66D0A}"/>
      </w:docPartPr>
      <w:docPartBody>
        <w:p w:rsidR="00DB30CC" w:rsidRDefault="00D63FE4" w:rsidP="00D63FE4">
          <w:pPr>
            <w:pStyle w:val="AA0A7A662CF242E7B9BA840B1C91C5C9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F22F351089740208B620561AD7B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492B-64CB-489F-A792-BE8EFE57F7A4}"/>
      </w:docPartPr>
      <w:docPartBody>
        <w:p w:rsidR="001C54DB" w:rsidRDefault="00D63FE4" w:rsidP="00D63FE4">
          <w:pPr>
            <w:pStyle w:val="2F22F351089740208B620561AD7B3F87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572914D1E57431FAD0C5AA43413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0AAA-7FFD-47D6-9423-15C84AD03F98}"/>
      </w:docPartPr>
      <w:docPartBody>
        <w:p w:rsidR="003F1D44" w:rsidRDefault="00D63FE4" w:rsidP="00D63FE4">
          <w:pPr>
            <w:pStyle w:val="D572914D1E57431FAD0C5AA4341350C9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048399C175140CCA021DC4B998E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40C0-D17B-4271-9A03-A8A305F51153}"/>
      </w:docPartPr>
      <w:docPartBody>
        <w:p w:rsidR="003F1D44" w:rsidRDefault="00D63FE4" w:rsidP="00D63FE4">
          <w:pPr>
            <w:pStyle w:val="4048399C175140CCA021DC4B998EE175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DE79E76C7814B588BD448BE5C15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2A9C-9A89-4C99-8DAE-2F77BAC10A26}"/>
      </w:docPartPr>
      <w:docPartBody>
        <w:p w:rsidR="003F1D44" w:rsidRDefault="00D63FE4" w:rsidP="00D63FE4">
          <w:pPr>
            <w:pStyle w:val="3DE79E76C7814B588BD448BE5C15CA52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60376A6B59A43A380D904E9A0D1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EE7D-809F-47AA-B7DA-65663E717540}"/>
      </w:docPartPr>
      <w:docPartBody>
        <w:p w:rsidR="003F1D44" w:rsidRDefault="00D63FE4" w:rsidP="00D63FE4">
          <w:pPr>
            <w:pStyle w:val="160376A6B59A43A380D904E9A0D1BDE0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8F829B4AE0149019DFF3DD2E8F9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1A5B-9EB2-4D4A-B736-A1F939525DB4}"/>
      </w:docPartPr>
      <w:docPartBody>
        <w:p w:rsidR="003F1D44" w:rsidRDefault="00D63FE4" w:rsidP="00D63FE4">
          <w:pPr>
            <w:pStyle w:val="68F829B4AE0149019DFF3DD2E8F9A424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E7AACEF056747C0A62A5609F689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19B0-B69A-4B94-BB6F-FD6F7C6A7388}"/>
      </w:docPartPr>
      <w:docPartBody>
        <w:p w:rsidR="003F1D44" w:rsidRDefault="00D63FE4" w:rsidP="00D63FE4">
          <w:pPr>
            <w:pStyle w:val="9E7AACEF056747C0A62A5609F689CC4A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60F4BAF8966465389287CB8F8EF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0BE0-D0F6-4AD0-B5D4-1685A206228A}"/>
      </w:docPartPr>
      <w:docPartBody>
        <w:p w:rsidR="003F1D44" w:rsidRDefault="00D63FE4" w:rsidP="00D63FE4">
          <w:pPr>
            <w:pStyle w:val="560F4BAF8966465389287CB8F8EFC36D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191DDA26E0A4192B62312AA3371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6C45-DA54-4784-BE5B-14087C934129}"/>
      </w:docPartPr>
      <w:docPartBody>
        <w:p w:rsidR="003F1D44" w:rsidRDefault="00D63FE4" w:rsidP="00D63FE4">
          <w:pPr>
            <w:pStyle w:val="1191DDA26E0A4192B62312AA33716DFA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3C3713EA2D3461FAF2DBDC6EAD1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196A-FE25-485F-AA6A-8EC3FA69D983}"/>
      </w:docPartPr>
      <w:docPartBody>
        <w:p w:rsidR="003F1D44" w:rsidRDefault="00D63FE4" w:rsidP="00D63FE4">
          <w:pPr>
            <w:pStyle w:val="53C3713EA2D3461FAF2DBDC6EAD14539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30178CBA52B4C77BA980FDD1ED0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13A6-F893-4EC7-8AFD-22BC508C3291}"/>
      </w:docPartPr>
      <w:docPartBody>
        <w:p w:rsidR="003F1D44" w:rsidRDefault="00D63FE4" w:rsidP="00D63FE4">
          <w:pPr>
            <w:pStyle w:val="D30178CBA52B4C77BA980FDD1ED0FC73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D4395B517024DECB98732FA0EB6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6634-742E-4CF6-AE3E-D63AC7E798BA}"/>
      </w:docPartPr>
      <w:docPartBody>
        <w:p w:rsidR="003F1D44" w:rsidRDefault="00D63FE4" w:rsidP="00D63FE4">
          <w:pPr>
            <w:pStyle w:val="CD4395B517024DECB98732FA0EB66B61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64B46C430EF406699EEA2276AD1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B5AA-0B2C-48BA-B3F0-378DC0BB5CC8}"/>
      </w:docPartPr>
      <w:docPartBody>
        <w:p w:rsidR="003F1D44" w:rsidRDefault="00D63FE4" w:rsidP="00D63FE4">
          <w:pPr>
            <w:pStyle w:val="A64B46C430EF406699EEA2276AD1DF8B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16"/>
    <w:rsid w:val="0001672D"/>
    <w:rsid w:val="001C54DB"/>
    <w:rsid w:val="001E5826"/>
    <w:rsid w:val="00296271"/>
    <w:rsid w:val="003336C1"/>
    <w:rsid w:val="00386316"/>
    <w:rsid w:val="003E379C"/>
    <w:rsid w:val="003F1D44"/>
    <w:rsid w:val="00420AB2"/>
    <w:rsid w:val="004235EA"/>
    <w:rsid w:val="004602B3"/>
    <w:rsid w:val="005B23E7"/>
    <w:rsid w:val="0061755C"/>
    <w:rsid w:val="006449BF"/>
    <w:rsid w:val="006F3F95"/>
    <w:rsid w:val="0070537E"/>
    <w:rsid w:val="00835CD0"/>
    <w:rsid w:val="00836706"/>
    <w:rsid w:val="008C0B91"/>
    <w:rsid w:val="008E5FDC"/>
    <w:rsid w:val="009D000C"/>
    <w:rsid w:val="009D4609"/>
    <w:rsid w:val="009F55A9"/>
    <w:rsid w:val="00A44D7F"/>
    <w:rsid w:val="00AD5DCB"/>
    <w:rsid w:val="00B60A33"/>
    <w:rsid w:val="00D41167"/>
    <w:rsid w:val="00D63FE4"/>
    <w:rsid w:val="00D96D49"/>
    <w:rsid w:val="00DA3544"/>
    <w:rsid w:val="00DB30CC"/>
    <w:rsid w:val="00DD242E"/>
    <w:rsid w:val="00E32562"/>
    <w:rsid w:val="00E40FE0"/>
    <w:rsid w:val="00EA6852"/>
    <w:rsid w:val="00EB4009"/>
    <w:rsid w:val="00EB5872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3FE4"/>
    <w:rPr>
      <w:color w:val="808080"/>
    </w:rPr>
  </w:style>
  <w:style w:type="paragraph" w:customStyle="1" w:styleId="4AE9E081C8B5458B95BE7951831B50D7">
    <w:name w:val="4AE9E081C8B5458B95BE7951831B50D7"/>
    <w:rsid w:val="00D6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DB323AB223A40538CDA8964ABA2F27E">
    <w:name w:val="7DB323AB223A40538CDA8964ABA2F27E"/>
    <w:rsid w:val="00D6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AA8C4D6A27C4B7184F4C712E99DD913">
    <w:name w:val="BAA8C4D6A27C4B7184F4C712E99DD913"/>
    <w:rsid w:val="00D6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0DF59C4DDFC44559A95F0850364EE1E">
    <w:name w:val="D0DF59C4DDFC44559A95F0850364EE1E"/>
    <w:rsid w:val="00D63FE4"/>
    <w:rPr>
      <w:rFonts w:eastAsiaTheme="minorHAnsi"/>
      <w:lang w:eastAsia="en-US"/>
    </w:rPr>
  </w:style>
  <w:style w:type="paragraph" w:customStyle="1" w:styleId="D572914D1E57431FAD0C5AA4341350C91">
    <w:name w:val="D572914D1E57431FAD0C5AA4341350C91"/>
    <w:rsid w:val="00D63FE4"/>
    <w:rPr>
      <w:rFonts w:eastAsiaTheme="minorHAnsi"/>
      <w:lang w:eastAsia="en-US"/>
    </w:rPr>
  </w:style>
  <w:style w:type="paragraph" w:customStyle="1" w:styleId="FC918CE09B8245799C659443172D6DA4">
    <w:name w:val="FC918CE09B8245799C659443172D6DA4"/>
    <w:rsid w:val="00D63FE4"/>
    <w:rPr>
      <w:rFonts w:eastAsiaTheme="minorHAnsi"/>
      <w:lang w:eastAsia="en-US"/>
    </w:rPr>
  </w:style>
  <w:style w:type="paragraph" w:customStyle="1" w:styleId="69BB41921CD84E5A9FCC6031D844A613">
    <w:name w:val="69BB41921CD84E5A9FCC6031D844A613"/>
    <w:rsid w:val="00D63FE4"/>
    <w:rPr>
      <w:rFonts w:eastAsiaTheme="minorHAnsi"/>
      <w:lang w:eastAsia="en-US"/>
    </w:rPr>
  </w:style>
  <w:style w:type="paragraph" w:customStyle="1" w:styleId="9F5A4FDB59364FBEBCA4F530014CAE76">
    <w:name w:val="9F5A4FDB59364FBEBCA4F530014CAE76"/>
    <w:rsid w:val="00D63FE4"/>
    <w:rPr>
      <w:rFonts w:eastAsiaTheme="minorHAnsi"/>
      <w:lang w:eastAsia="en-US"/>
    </w:rPr>
  </w:style>
  <w:style w:type="paragraph" w:customStyle="1" w:styleId="4048399C175140CCA021DC4B998EE1751">
    <w:name w:val="4048399C175140CCA021DC4B998EE1751"/>
    <w:rsid w:val="00D63FE4"/>
    <w:rPr>
      <w:rFonts w:eastAsiaTheme="minorHAnsi"/>
      <w:lang w:eastAsia="en-US"/>
    </w:rPr>
  </w:style>
  <w:style w:type="paragraph" w:customStyle="1" w:styleId="A43388142D9A440386469887585D39F6">
    <w:name w:val="A43388142D9A440386469887585D39F6"/>
    <w:rsid w:val="00D63FE4"/>
    <w:rPr>
      <w:rFonts w:eastAsiaTheme="minorHAnsi"/>
      <w:lang w:eastAsia="en-US"/>
    </w:rPr>
  </w:style>
  <w:style w:type="paragraph" w:customStyle="1" w:styleId="31525EE6464E4F5B89675D2F8A324D55">
    <w:name w:val="31525EE6464E4F5B89675D2F8A324D55"/>
    <w:rsid w:val="00D63FE4"/>
    <w:rPr>
      <w:rFonts w:eastAsiaTheme="minorHAnsi"/>
      <w:lang w:eastAsia="en-US"/>
    </w:rPr>
  </w:style>
  <w:style w:type="paragraph" w:customStyle="1" w:styleId="BCF7D703B0D048D8A4A046FDCFE6EB36">
    <w:name w:val="BCF7D703B0D048D8A4A046FDCFE6EB36"/>
    <w:rsid w:val="00D63FE4"/>
    <w:rPr>
      <w:rFonts w:eastAsiaTheme="minorHAnsi"/>
      <w:lang w:eastAsia="en-US"/>
    </w:rPr>
  </w:style>
  <w:style w:type="paragraph" w:customStyle="1" w:styleId="3DE79E76C7814B588BD448BE5C15CA521">
    <w:name w:val="3DE79E76C7814B588BD448BE5C15CA521"/>
    <w:rsid w:val="00D63FE4"/>
    <w:rPr>
      <w:rFonts w:eastAsiaTheme="minorHAnsi"/>
      <w:lang w:eastAsia="en-US"/>
    </w:rPr>
  </w:style>
  <w:style w:type="paragraph" w:customStyle="1" w:styleId="75D737A005FD4E8A978B1CA8895CB2D8">
    <w:name w:val="75D737A005FD4E8A978B1CA8895CB2D8"/>
    <w:rsid w:val="00D63FE4"/>
    <w:rPr>
      <w:rFonts w:eastAsiaTheme="minorHAnsi"/>
      <w:lang w:eastAsia="en-US"/>
    </w:rPr>
  </w:style>
  <w:style w:type="paragraph" w:customStyle="1" w:styleId="98AA8819A090471AA401FD3EA3B0045F">
    <w:name w:val="98AA8819A090471AA401FD3EA3B0045F"/>
    <w:rsid w:val="00D63FE4"/>
    <w:rPr>
      <w:rFonts w:eastAsiaTheme="minorHAnsi"/>
      <w:lang w:eastAsia="en-US"/>
    </w:rPr>
  </w:style>
  <w:style w:type="paragraph" w:customStyle="1" w:styleId="160376A6B59A43A380D904E9A0D1BDE01">
    <w:name w:val="160376A6B59A43A380D904E9A0D1BDE01"/>
    <w:rsid w:val="00D63FE4"/>
    <w:rPr>
      <w:rFonts w:eastAsiaTheme="minorHAnsi"/>
      <w:lang w:eastAsia="en-US"/>
    </w:rPr>
  </w:style>
  <w:style w:type="paragraph" w:customStyle="1" w:styleId="68F829B4AE0149019DFF3DD2E8F9A4241">
    <w:name w:val="68F829B4AE0149019DFF3DD2E8F9A4241"/>
    <w:rsid w:val="00D63FE4"/>
    <w:rPr>
      <w:rFonts w:eastAsiaTheme="minorHAnsi"/>
      <w:lang w:eastAsia="en-US"/>
    </w:rPr>
  </w:style>
  <w:style w:type="paragraph" w:customStyle="1" w:styleId="9E7AACEF056747C0A62A5609F689CC4A1">
    <w:name w:val="9E7AACEF056747C0A62A5609F689CC4A1"/>
    <w:rsid w:val="00D63FE4"/>
    <w:rPr>
      <w:rFonts w:eastAsiaTheme="minorHAnsi"/>
      <w:lang w:eastAsia="en-US"/>
    </w:rPr>
  </w:style>
  <w:style w:type="paragraph" w:customStyle="1" w:styleId="560F4BAF8966465389287CB8F8EFC36D1">
    <w:name w:val="560F4BAF8966465389287CB8F8EFC36D1"/>
    <w:rsid w:val="00D63FE4"/>
    <w:rPr>
      <w:rFonts w:eastAsiaTheme="minorHAnsi"/>
      <w:lang w:eastAsia="en-US"/>
    </w:rPr>
  </w:style>
  <w:style w:type="paragraph" w:customStyle="1" w:styleId="1191DDA26E0A4192B62312AA33716DFA1">
    <w:name w:val="1191DDA26E0A4192B62312AA33716DFA1"/>
    <w:rsid w:val="00D63FE4"/>
    <w:rPr>
      <w:rFonts w:eastAsiaTheme="minorHAnsi"/>
      <w:lang w:eastAsia="en-US"/>
    </w:rPr>
  </w:style>
  <w:style w:type="paragraph" w:customStyle="1" w:styleId="53C3713EA2D3461FAF2DBDC6EAD145391">
    <w:name w:val="53C3713EA2D3461FAF2DBDC6EAD145391"/>
    <w:rsid w:val="00D63FE4"/>
    <w:rPr>
      <w:rFonts w:eastAsiaTheme="minorHAnsi"/>
      <w:lang w:eastAsia="en-US"/>
    </w:rPr>
  </w:style>
  <w:style w:type="paragraph" w:customStyle="1" w:styleId="D30178CBA52B4C77BA980FDD1ED0FC731">
    <w:name w:val="D30178CBA52B4C77BA980FDD1ED0FC731"/>
    <w:rsid w:val="00D63FE4"/>
    <w:rPr>
      <w:rFonts w:eastAsiaTheme="minorHAnsi"/>
      <w:lang w:eastAsia="en-US"/>
    </w:rPr>
  </w:style>
  <w:style w:type="paragraph" w:customStyle="1" w:styleId="CD4395B517024DECB98732FA0EB66B611">
    <w:name w:val="CD4395B517024DECB98732FA0EB66B611"/>
    <w:rsid w:val="00D63FE4"/>
    <w:rPr>
      <w:rFonts w:eastAsiaTheme="minorHAnsi"/>
      <w:lang w:eastAsia="en-US"/>
    </w:rPr>
  </w:style>
  <w:style w:type="paragraph" w:customStyle="1" w:styleId="A64B46C430EF406699EEA2276AD1DF8B1">
    <w:name w:val="A64B46C430EF406699EEA2276AD1DF8B1"/>
    <w:rsid w:val="00D6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A0A7A662CF242E7B9BA840B1C91C5C9">
    <w:name w:val="AA0A7A662CF242E7B9BA840B1C91C5C9"/>
    <w:rsid w:val="00D6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2F22F351089740208B620561AD7B3F871">
    <w:name w:val="2F22F351089740208B620561AD7B3F871"/>
    <w:rsid w:val="00D63F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nuevo.docx</Template>
  <TotalTime>40</TotalTime>
  <Pages>2</Pages>
  <Words>499</Words>
  <Characters>2750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Analy Cabrera Oliva</dc:creator>
  <cp:lastModifiedBy>Carlos Alberto Mulul Pacheco</cp:lastModifiedBy>
  <cp:revision>29</cp:revision>
  <cp:lastPrinted>2021-06-08T18:06:00Z</cp:lastPrinted>
  <dcterms:created xsi:type="dcterms:W3CDTF">2022-03-15T20:13:00Z</dcterms:created>
  <dcterms:modified xsi:type="dcterms:W3CDTF">2023-08-07T21:49:00Z</dcterms:modified>
</cp:coreProperties>
</file>